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43587" w14:textId="37D54F53" w:rsidR="00BE563D" w:rsidRPr="00505D98" w:rsidRDefault="00E52B1E" w:rsidP="00045E2B">
      <w:pPr>
        <w:pStyle w:val="Heading3"/>
        <w:spacing w:before="0" w:after="80" w:line="240" w:lineRule="auto"/>
        <w:jc w:val="center"/>
        <w:rPr>
          <w:rStyle w:val="ParagraphBold11"/>
          <w:rFonts w:ascii="Times New Roman" w:eastAsiaTheme="minorEastAsia" w:hAnsi="Times New Roman" w:cs="Times New Roman"/>
          <w:b/>
          <w:bCs w:val="0"/>
          <w:color w:val="auto"/>
          <w:sz w:val="40"/>
          <w:szCs w:val="40"/>
          <w:lang w:eastAsia="zh-CN"/>
        </w:rPr>
      </w:pPr>
      <w:r w:rsidRPr="00505D98">
        <w:rPr>
          <w:rStyle w:val="ParagraphBold11"/>
          <w:rFonts w:ascii="Times New Roman" w:hAnsi="Times New Roman" w:cs="Times New Roman"/>
          <w:b/>
          <w:sz w:val="40"/>
          <w:szCs w:val="40"/>
          <w:lang w:eastAsia="zh-CN"/>
        </w:rPr>
        <w:t>YUAN HU</w:t>
      </w:r>
    </w:p>
    <w:p w14:paraId="5230F801" w14:textId="215B2771" w:rsidR="009619DE" w:rsidRPr="00505D98" w:rsidRDefault="00EB01B1" w:rsidP="00045E2B">
      <w:pPr>
        <w:pBdr>
          <w:bottom w:val="single" w:sz="4" w:space="1" w:color="auto"/>
        </w:pBdr>
        <w:tabs>
          <w:tab w:val="center" w:pos="4950"/>
          <w:tab w:val="right" w:pos="10080"/>
        </w:tabs>
        <w:spacing w:after="80" w:line="240" w:lineRule="auto"/>
        <w:rPr>
          <w:rFonts w:ascii="Times New Roman" w:hAnsi="Times New Roman"/>
          <w:bCs/>
          <w:sz w:val="24"/>
          <w:szCs w:val="24"/>
        </w:rPr>
      </w:pPr>
      <w:r w:rsidRPr="00505D98">
        <w:rPr>
          <w:rFonts w:ascii="Times New Roman" w:hAnsi="Times New Roman"/>
          <w:bCs/>
          <w:sz w:val="24"/>
          <w:szCs w:val="24"/>
        </w:rPr>
        <w:t>Fox School of Business, Temple University</w:t>
      </w:r>
      <w:r w:rsidR="009619DE" w:rsidRPr="00505D98">
        <w:rPr>
          <w:rFonts w:ascii="Times New Roman" w:hAnsi="Times New Roman"/>
          <w:bCs/>
          <w:sz w:val="24"/>
          <w:szCs w:val="24"/>
        </w:rPr>
        <w:tab/>
      </w:r>
      <w:r w:rsidR="009619DE" w:rsidRPr="00505D98">
        <w:rPr>
          <w:rFonts w:ascii="Times New Roman" w:hAnsi="Times New Roman"/>
          <w:bCs/>
          <w:sz w:val="24"/>
          <w:szCs w:val="24"/>
        </w:rPr>
        <w:tab/>
        <w:t>(848)252-8644</w:t>
      </w:r>
    </w:p>
    <w:p w14:paraId="19A90471" w14:textId="537CECAC" w:rsidR="00FE4214" w:rsidRPr="00505D98" w:rsidRDefault="009619DE" w:rsidP="00045E2B">
      <w:pPr>
        <w:pBdr>
          <w:bottom w:val="single" w:sz="4" w:space="1" w:color="auto"/>
        </w:pBdr>
        <w:tabs>
          <w:tab w:val="center" w:pos="4950"/>
          <w:tab w:val="right" w:pos="10080"/>
        </w:tabs>
        <w:spacing w:after="80" w:line="240" w:lineRule="auto"/>
        <w:rPr>
          <w:rStyle w:val="Strong"/>
          <w:rFonts w:ascii="Times New Roman" w:hAnsi="Times New Roman"/>
          <w:b w:val="0"/>
          <w:bCs/>
          <w:sz w:val="24"/>
          <w:szCs w:val="24"/>
        </w:rPr>
      </w:pPr>
      <w:r w:rsidRPr="00505D98">
        <w:rPr>
          <w:rFonts w:ascii="Times New Roman" w:hAnsi="Times New Roman"/>
          <w:bCs/>
          <w:sz w:val="24"/>
          <w:szCs w:val="24"/>
        </w:rPr>
        <w:t>Philadelphia, PA 19122</w:t>
      </w:r>
      <w:r w:rsidR="001B2CEA" w:rsidRPr="00505D98">
        <w:rPr>
          <w:rFonts w:ascii="Times New Roman" w:hAnsi="Times New Roman"/>
          <w:bCs/>
          <w:sz w:val="24"/>
          <w:szCs w:val="24"/>
        </w:rPr>
        <w:tab/>
      </w:r>
      <w:r w:rsidR="00C5163F" w:rsidRPr="00505D98">
        <w:rPr>
          <w:rFonts w:ascii="Times New Roman" w:hAnsi="Times New Roman"/>
          <w:bCs/>
          <w:sz w:val="24"/>
          <w:szCs w:val="24"/>
        </w:rPr>
        <w:tab/>
      </w:r>
      <w:sdt>
        <w:sdtPr>
          <w:rPr>
            <w:rStyle w:val="Paragraphbold"/>
            <w:rFonts w:ascii="Times New Roman" w:hAnsi="Times New Roman"/>
            <w:bCs/>
            <w:sz w:val="24"/>
            <w:szCs w:val="24"/>
          </w:rPr>
          <w:alias w:val="Personal Email"/>
          <w:tag w:val="Personal Email"/>
          <w:id w:val="413674298"/>
          <w:placeholder>
            <w:docPart w:val="CA0964AF89F3403EBF0B16B8D022E178"/>
          </w:placeholder>
        </w:sdtPr>
        <w:sdtEndPr>
          <w:rPr>
            <w:rStyle w:val="DefaultParagraphFont"/>
            <w:b w:val="0"/>
          </w:rPr>
        </w:sdtEndPr>
        <w:sdtContent>
          <w:r w:rsidRPr="00505D98">
            <w:rPr>
              <w:rFonts w:ascii="Times New Roman" w:hAnsi="Times New Roman"/>
              <w:sz w:val="24"/>
              <w:szCs w:val="24"/>
            </w:rPr>
            <w:t>yuan.hu0001@temple.edu</w:t>
          </w:r>
        </w:sdtContent>
      </w:sdt>
    </w:p>
    <w:p w14:paraId="5A7849C2" w14:textId="53B284A5" w:rsidR="009619DE" w:rsidRPr="00045E2B" w:rsidRDefault="00271B08">
      <w:pPr>
        <w:pStyle w:val="Heading2"/>
        <w:spacing w:before="0" w:line="240" w:lineRule="auto"/>
        <w:rPr>
          <w:rFonts w:ascii="Times New Roman" w:eastAsiaTheme="minorEastAsia" w:hAnsi="Times New Roman" w:cs="Times New Roman"/>
          <w:bCs w:val="0"/>
          <w:sz w:val="28"/>
          <w:szCs w:val="28"/>
        </w:rPr>
      </w:pPr>
      <w:r w:rsidRPr="00045E2B">
        <w:rPr>
          <w:rStyle w:val="Strong"/>
          <w:rFonts w:ascii="Times New Roman" w:eastAsiaTheme="minorEastAsia" w:hAnsi="Times New Roman" w:cs="Times New Roman"/>
          <w:b/>
          <w:bCs w:val="0"/>
          <w:sz w:val="28"/>
          <w:szCs w:val="28"/>
        </w:rPr>
        <w:t>EDUCATION</w:t>
      </w:r>
    </w:p>
    <w:p w14:paraId="5590FE3A" w14:textId="42488DDB" w:rsidR="009619DE" w:rsidRPr="00505D98" w:rsidRDefault="00E401C5" w:rsidP="00045E2B">
      <w:pPr>
        <w:tabs>
          <w:tab w:val="left" w:pos="7200"/>
          <w:tab w:val="right" w:pos="10080"/>
        </w:tabs>
        <w:spacing w:after="80" w:line="240" w:lineRule="auto"/>
        <w:rPr>
          <w:rStyle w:val="Emphasis"/>
          <w:rFonts w:ascii="Times New Roman" w:eastAsiaTheme="majorEastAsia" w:hAnsi="Times New Roman" w:cstheme="majorBidi"/>
          <w:b/>
          <w:bCs/>
          <w:color w:val="000000" w:themeColor="text1"/>
          <w:sz w:val="24"/>
          <w:szCs w:val="24"/>
          <w:lang w:eastAsia="zh-CN"/>
        </w:rPr>
      </w:pPr>
      <w:r w:rsidRPr="00045E2B">
        <w:rPr>
          <w:rStyle w:val="Strong"/>
          <w:rFonts w:ascii="Times New Roman" w:hAnsi="Times New Roman"/>
          <w:bCs/>
          <w:i/>
          <w:iCs/>
          <w:sz w:val="24"/>
          <w:szCs w:val="24"/>
        </w:rPr>
        <w:t>Ph.D.</w:t>
      </w:r>
      <w:r w:rsidR="00155F51">
        <w:rPr>
          <w:rStyle w:val="Strong"/>
          <w:rFonts w:ascii="Times New Roman" w:hAnsi="Times New Roman"/>
          <w:bCs/>
          <w:i/>
          <w:iCs/>
          <w:sz w:val="24"/>
          <w:szCs w:val="24"/>
        </w:rPr>
        <w:t xml:space="preserve"> in</w:t>
      </w:r>
      <w:r w:rsidR="00B877C5">
        <w:rPr>
          <w:rStyle w:val="Strong"/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FE4214" w:rsidRPr="00045E2B">
        <w:rPr>
          <w:rStyle w:val="Strong"/>
          <w:rFonts w:ascii="Times New Roman" w:hAnsi="Times New Roman"/>
          <w:bCs/>
          <w:i/>
          <w:iCs/>
          <w:sz w:val="24"/>
          <w:szCs w:val="24"/>
        </w:rPr>
        <w:t>Finance</w:t>
      </w:r>
      <w:r w:rsidR="00FE4214" w:rsidRPr="00505D98">
        <w:rPr>
          <w:rFonts w:ascii="Times New Roman" w:hAnsi="Times New Roman"/>
          <w:i/>
          <w:sz w:val="24"/>
          <w:szCs w:val="24"/>
        </w:rPr>
        <w:tab/>
      </w:r>
      <w:r w:rsidR="00FE4214" w:rsidRPr="00505D98">
        <w:rPr>
          <w:rFonts w:ascii="Times New Roman" w:hAnsi="Times New Roman"/>
          <w:i/>
          <w:sz w:val="24"/>
          <w:szCs w:val="24"/>
        </w:rPr>
        <w:tab/>
      </w:r>
      <w:r w:rsidR="007B6A02" w:rsidRPr="00505D98">
        <w:rPr>
          <w:rFonts w:ascii="Times New Roman" w:hAnsi="Times New Roman"/>
          <w:i/>
          <w:sz w:val="24"/>
          <w:szCs w:val="24"/>
        </w:rPr>
        <w:t xml:space="preserve">        </w:t>
      </w:r>
      <w:r w:rsidR="00C558E4" w:rsidRPr="00505D98">
        <w:rPr>
          <w:rFonts w:ascii="Times New Roman" w:hAnsi="Times New Roman"/>
          <w:i/>
          <w:sz w:val="24"/>
          <w:szCs w:val="24"/>
        </w:rPr>
        <w:t xml:space="preserve">August </w:t>
      </w:r>
      <w:r w:rsidR="00FE4214" w:rsidRPr="00505D98">
        <w:rPr>
          <w:rStyle w:val="Emphasis"/>
          <w:rFonts w:ascii="Times New Roman" w:hAnsi="Times New Roman"/>
          <w:color w:val="000000" w:themeColor="text1"/>
          <w:sz w:val="24"/>
          <w:szCs w:val="24"/>
          <w:lang w:eastAsia="zh-CN"/>
        </w:rPr>
        <w:t>2019</w:t>
      </w:r>
      <w:r w:rsidR="00505D98">
        <w:rPr>
          <w:rStyle w:val="Emphasis"/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 </w:t>
      </w:r>
      <w:r w:rsidR="00BA69A9" w:rsidRPr="00505D98">
        <w:rPr>
          <w:rStyle w:val="Emphasis"/>
          <w:rFonts w:ascii="Times New Roman" w:hAnsi="Times New Roman"/>
          <w:color w:val="000000" w:themeColor="text1"/>
          <w:sz w:val="24"/>
          <w:szCs w:val="24"/>
          <w:lang w:eastAsia="zh-CN"/>
        </w:rPr>
        <w:t>–</w:t>
      </w:r>
      <w:r w:rsidR="00505D98">
        <w:rPr>
          <w:rStyle w:val="Emphasis"/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 </w:t>
      </w:r>
      <w:r w:rsidR="00C558E4" w:rsidRPr="00505D98">
        <w:rPr>
          <w:rStyle w:val="Emphasis"/>
          <w:rFonts w:ascii="Times New Roman" w:hAnsi="Times New Roman"/>
          <w:color w:val="000000" w:themeColor="text1"/>
          <w:sz w:val="24"/>
          <w:szCs w:val="24"/>
          <w:lang w:eastAsia="zh-CN"/>
        </w:rPr>
        <w:t>present</w:t>
      </w:r>
    </w:p>
    <w:p w14:paraId="56B0DC54" w14:textId="3C814591" w:rsidR="00FE4214" w:rsidRPr="00505D98" w:rsidRDefault="00FE4214" w:rsidP="00045E2B">
      <w:pPr>
        <w:tabs>
          <w:tab w:val="left" w:pos="7200"/>
          <w:tab w:val="right" w:pos="10080"/>
        </w:tabs>
        <w:spacing w:after="80" w:line="240" w:lineRule="auto"/>
        <w:rPr>
          <w:rStyle w:val="Strong"/>
          <w:rFonts w:ascii="Times New Roman" w:hAnsi="Times New Roman"/>
          <w:b w:val="0"/>
          <w:i/>
          <w:iCs/>
          <w:color w:val="000000" w:themeColor="text1"/>
          <w:sz w:val="24"/>
          <w:szCs w:val="24"/>
          <w:lang w:eastAsia="zh-CN"/>
        </w:rPr>
      </w:pPr>
      <w:r w:rsidRPr="00505D98">
        <w:rPr>
          <w:rStyle w:val="Emphasis"/>
          <w:rFonts w:ascii="Times New Roman" w:hAnsi="Times New Roman"/>
          <w:i w:val="0"/>
          <w:iCs w:val="0"/>
          <w:color w:val="000000" w:themeColor="text1"/>
          <w:sz w:val="24"/>
          <w:szCs w:val="24"/>
          <w:lang w:eastAsia="zh-CN"/>
        </w:rPr>
        <w:t>Fox School of Business, Temple University, Philadelphia, PA, USA</w:t>
      </w:r>
    </w:p>
    <w:p w14:paraId="2F2D41FD" w14:textId="11CFB602" w:rsidR="00951451" w:rsidRPr="00505D98" w:rsidRDefault="00951451" w:rsidP="00045E2B">
      <w:pPr>
        <w:pStyle w:val="ListParagraph"/>
        <w:numPr>
          <w:ilvl w:val="0"/>
          <w:numId w:val="9"/>
        </w:numPr>
        <w:tabs>
          <w:tab w:val="left" w:pos="7200"/>
          <w:tab w:val="left" w:pos="9540"/>
          <w:tab w:val="right" w:pos="10080"/>
        </w:tabs>
        <w:spacing w:after="80" w:line="240" w:lineRule="auto"/>
        <w:ind w:right="396"/>
        <w:contextualSpacing w:val="0"/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  <w:r w:rsidRPr="00505D98">
        <w:rPr>
          <w:rFonts w:ascii="Times New Roman" w:hAnsi="Times New Roman"/>
          <w:color w:val="000000" w:themeColor="text1"/>
          <w:sz w:val="24"/>
          <w:szCs w:val="24"/>
          <w:lang w:eastAsia="zh-CN"/>
        </w:rPr>
        <w:t>Interest in Data Science Topics in Finance</w:t>
      </w:r>
      <w:r w:rsidR="001B6143" w:rsidRPr="00505D98">
        <w:rPr>
          <w:rFonts w:ascii="Times New Roman" w:hAnsi="Times New Roman"/>
          <w:color w:val="000000" w:themeColor="text1"/>
          <w:sz w:val="24"/>
          <w:szCs w:val="24"/>
          <w:lang w:eastAsia="zh-CN"/>
        </w:rPr>
        <w:t>, and Quantitative Trading</w:t>
      </w:r>
    </w:p>
    <w:p w14:paraId="14CDF721" w14:textId="4529C78A" w:rsidR="007B6A02" w:rsidRPr="00505D98" w:rsidRDefault="002C4492" w:rsidP="00045E2B">
      <w:pPr>
        <w:tabs>
          <w:tab w:val="left" w:pos="7200"/>
          <w:tab w:val="right" w:pos="10080"/>
        </w:tabs>
        <w:spacing w:after="80" w:line="240" w:lineRule="auto"/>
        <w:rPr>
          <w:rStyle w:val="Emphasis"/>
          <w:rFonts w:ascii="Times New Roman" w:hAnsi="Times New Roman"/>
          <w:color w:val="000000" w:themeColor="text1"/>
          <w:sz w:val="24"/>
          <w:szCs w:val="24"/>
          <w:lang w:eastAsia="zh-CN"/>
        </w:rPr>
      </w:pPr>
      <w:r w:rsidRPr="00045E2B">
        <w:rPr>
          <w:rStyle w:val="Strong"/>
          <w:rFonts w:ascii="Times New Roman" w:hAnsi="Times New Roman"/>
          <w:bCs/>
          <w:i/>
          <w:iCs/>
          <w:sz w:val="24"/>
          <w:szCs w:val="24"/>
        </w:rPr>
        <w:t>M.S.</w:t>
      </w:r>
      <w:r w:rsidR="00155F51">
        <w:rPr>
          <w:rStyle w:val="Strong"/>
          <w:rFonts w:ascii="Times New Roman" w:hAnsi="Times New Roman"/>
          <w:bCs/>
          <w:i/>
          <w:iCs/>
          <w:sz w:val="24"/>
          <w:szCs w:val="24"/>
        </w:rPr>
        <w:t xml:space="preserve"> in</w:t>
      </w:r>
      <w:r w:rsidR="00B877C5">
        <w:rPr>
          <w:rStyle w:val="Strong"/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7B6A02" w:rsidRPr="00045E2B">
        <w:rPr>
          <w:rStyle w:val="Strong"/>
          <w:rFonts w:ascii="Times New Roman" w:hAnsi="Times New Roman"/>
          <w:bCs/>
          <w:i/>
          <w:iCs/>
          <w:sz w:val="24"/>
          <w:szCs w:val="24"/>
        </w:rPr>
        <w:t>Statistics</w:t>
      </w:r>
      <w:r w:rsidR="007B6A02" w:rsidRPr="00505D98">
        <w:rPr>
          <w:rFonts w:ascii="Times New Roman" w:hAnsi="Times New Roman"/>
          <w:i/>
          <w:sz w:val="24"/>
          <w:szCs w:val="24"/>
        </w:rPr>
        <w:tab/>
      </w:r>
      <w:r w:rsidR="007B6A02" w:rsidRPr="00505D98">
        <w:rPr>
          <w:rFonts w:ascii="Times New Roman" w:hAnsi="Times New Roman"/>
          <w:i/>
          <w:sz w:val="24"/>
          <w:szCs w:val="24"/>
        </w:rPr>
        <w:tab/>
        <w:t xml:space="preserve">        </w:t>
      </w:r>
      <w:r w:rsidR="007B6A02" w:rsidRPr="00505D98">
        <w:rPr>
          <w:rStyle w:val="Emphasis"/>
          <w:rFonts w:ascii="Times New Roman" w:hAnsi="Times New Roman"/>
          <w:color w:val="000000" w:themeColor="text1"/>
          <w:sz w:val="24"/>
          <w:szCs w:val="24"/>
          <w:lang w:eastAsia="zh-CN"/>
        </w:rPr>
        <w:t>2017</w:t>
      </w:r>
      <w:r w:rsidR="00505D98">
        <w:rPr>
          <w:rStyle w:val="Emphasis"/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 </w:t>
      </w:r>
      <w:r w:rsidR="00BA69A9" w:rsidRPr="00505D98">
        <w:rPr>
          <w:rStyle w:val="Emphasis"/>
          <w:rFonts w:ascii="Times New Roman" w:hAnsi="Times New Roman"/>
          <w:color w:val="000000" w:themeColor="text1"/>
          <w:sz w:val="24"/>
          <w:szCs w:val="24"/>
          <w:lang w:eastAsia="zh-CN"/>
        </w:rPr>
        <w:t>–</w:t>
      </w:r>
      <w:r w:rsidR="00505D98">
        <w:rPr>
          <w:rStyle w:val="Emphasis"/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 </w:t>
      </w:r>
      <w:r w:rsidR="007B6A02" w:rsidRPr="00505D98">
        <w:rPr>
          <w:rStyle w:val="Emphasis"/>
          <w:rFonts w:ascii="Times New Roman" w:hAnsi="Times New Roman"/>
          <w:color w:val="000000" w:themeColor="text1"/>
          <w:sz w:val="24"/>
          <w:szCs w:val="24"/>
          <w:lang w:eastAsia="zh-CN"/>
        </w:rPr>
        <w:t>2019</w:t>
      </w:r>
    </w:p>
    <w:p w14:paraId="41EBBC73" w14:textId="284BEE98" w:rsidR="00FE4214" w:rsidRPr="00505D98" w:rsidRDefault="00FE4214" w:rsidP="00045E2B">
      <w:pPr>
        <w:tabs>
          <w:tab w:val="left" w:pos="7200"/>
          <w:tab w:val="right" w:pos="10080"/>
        </w:tabs>
        <w:spacing w:after="80" w:line="240" w:lineRule="auto"/>
        <w:rPr>
          <w:rStyle w:val="Emphasis"/>
          <w:rFonts w:ascii="Times New Roman" w:hAnsi="Times New Roman"/>
          <w:i w:val="0"/>
          <w:iCs w:val="0"/>
          <w:color w:val="000000" w:themeColor="text1"/>
          <w:sz w:val="24"/>
          <w:szCs w:val="24"/>
          <w:lang w:eastAsia="zh-CN"/>
        </w:rPr>
      </w:pPr>
      <w:r w:rsidRPr="00505D98">
        <w:rPr>
          <w:rStyle w:val="Emphasis"/>
          <w:rFonts w:ascii="Times New Roman" w:hAnsi="Times New Roman"/>
          <w:i w:val="0"/>
          <w:iCs w:val="0"/>
          <w:color w:val="000000" w:themeColor="text1"/>
          <w:sz w:val="24"/>
          <w:szCs w:val="24"/>
          <w:lang w:eastAsia="zh-CN"/>
        </w:rPr>
        <w:t>Department of Statistics, Rutgers University, New Brunswic</w:t>
      </w:r>
      <w:r w:rsidR="00AF33D5" w:rsidRPr="00505D98">
        <w:rPr>
          <w:rStyle w:val="Emphasis"/>
          <w:rFonts w:ascii="Times New Roman" w:hAnsi="Times New Roman"/>
          <w:i w:val="0"/>
          <w:iCs w:val="0"/>
          <w:color w:val="000000" w:themeColor="text1"/>
          <w:sz w:val="24"/>
          <w:szCs w:val="24"/>
          <w:lang w:eastAsia="zh-CN"/>
        </w:rPr>
        <w:t>k</w:t>
      </w:r>
      <w:r w:rsidRPr="00505D98">
        <w:rPr>
          <w:rStyle w:val="Emphasis"/>
          <w:rFonts w:ascii="Times New Roman" w:hAnsi="Times New Roman"/>
          <w:i w:val="0"/>
          <w:iCs w:val="0"/>
          <w:color w:val="000000" w:themeColor="text1"/>
          <w:sz w:val="24"/>
          <w:szCs w:val="24"/>
          <w:lang w:eastAsia="zh-CN"/>
        </w:rPr>
        <w:t>, NJ, USA</w:t>
      </w:r>
    </w:p>
    <w:p w14:paraId="39299F34" w14:textId="6630BE1C" w:rsidR="00FE4214" w:rsidRPr="00505D98" w:rsidRDefault="00AF33D5" w:rsidP="00045E2B">
      <w:pPr>
        <w:pStyle w:val="ListParagraph"/>
        <w:numPr>
          <w:ilvl w:val="0"/>
          <w:numId w:val="9"/>
        </w:numPr>
        <w:tabs>
          <w:tab w:val="left" w:pos="9540"/>
          <w:tab w:val="right" w:pos="10080"/>
        </w:tabs>
        <w:spacing w:after="80" w:line="240" w:lineRule="auto"/>
        <w:ind w:right="396"/>
        <w:contextualSpacing w:val="0"/>
        <w:rPr>
          <w:rFonts w:ascii="Times New Roman" w:hAnsi="Times New Roman"/>
          <w:sz w:val="24"/>
          <w:szCs w:val="24"/>
        </w:rPr>
      </w:pPr>
      <w:r w:rsidRPr="00505D98">
        <w:rPr>
          <w:rFonts w:ascii="Times New Roman" w:hAnsi="Times New Roman"/>
          <w:sz w:val="24"/>
          <w:szCs w:val="24"/>
          <w:lang w:eastAsia="zh-CN"/>
        </w:rPr>
        <w:t>Financial Statistics and Risk Management Program</w:t>
      </w:r>
    </w:p>
    <w:p w14:paraId="601B7D15" w14:textId="5143F2D4" w:rsidR="00FE4214" w:rsidRPr="00505D98" w:rsidRDefault="00FE4214" w:rsidP="00045E2B">
      <w:pPr>
        <w:pStyle w:val="ListParagraph"/>
        <w:numPr>
          <w:ilvl w:val="0"/>
          <w:numId w:val="9"/>
        </w:numPr>
        <w:tabs>
          <w:tab w:val="left" w:pos="9540"/>
          <w:tab w:val="right" w:pos="10080"/>
        </w:tabs>
        <w:spacing w:after="80" w:line="240" w:lineRule="auto"/>
        <w:ind w:right="396"/>
        <w:contextualSpacing w:val="0"/>
        <w:rPr>
          <w:rStyle w:val="Strong"/>
          <w:rFonts w:ascii="Times New Roman" w:hAnsi="Times New Roman"/>
          <w:b w:val="0"/>
          <w:sz w:val="24"/>
          <w:szCs w:val="24"/>
        </w:rPr>
      </w:pPr>
      <w:r w:rsidRPr="00505D98">
        <w:rPr>
          <w:rFonts w:ascii="Times New Roman" w:hAnsi="Times New Roman"/>
          <w:sz w:val="24"/>
          <w:szCs w:val="24"/>
          <w:lang w:eastAsia="zh-CN"/>
        </w:rPr>
        <w:t xml:space="preserve">Relevant Coursework: </w:t>
      </w:r>
      <w:r w:rsidR="00AF33D5" w:rsidRPr="00505D98">
        <w:rPr>
          <w:rFonts w:ascii="Times New Roman" w:hAnsi="Times New Roman"/>
          <w:sz w:val="24"/>
          <w:szCs w:val="24"/>
          <w:lang w:eastAsia="zh-CN"/>
        </w:rPr>
        <w:t>Probability and Statistics Theory; Mathematics and Statistical Method</w:t>
      </w:r>
      <w:r w:rsidR="00206CA0" w:rsidRPr="00505D98">
        <w:rPr>
          <w:rFonts w:ascii="Times New Roman" w:hAnsi="Times New Roman"/>
          <w:sz w:val="24"/>
          <w:szCs w:val="24"/>
          <w:lang w:eastAsia="zh-CN"/>
        </w:rPr>
        <w:t>s</w:t>
      </w:r>
      <w:r w:rsidR="00AF33D5" w:rsidRPr="00505D98">
        <w:rPr>
          <w:rFonts w:ascii="Times New Roman" w:hAnsi="Times New Roman"/>
          <w:sz w:val="24"/>
          <w:szCs w:val="24"/>
          <w:lang w:eastAsia="zh-CN"/>
        </w:rPr>
        <w:t xml:space="preserve"> in Finance; Regression and Time Series Analysis; Algorithm Trading; </w:t>
      </w:r>
      <w:bookmarkStart w:id="0" w:name="_GoBack"/>
      <w:bookmarkEnd w:id="0"/>
      <w:r w:rsidR="00D22443">
        <w:rPr>
          <w:rFonts w:ascii="Times New Roman" w:hAnsi="Times New Roman"/>
          <w:sz w:val="24"/>
          <w:szCs w:val="24"/>
          <w:lang w:eastAsia="zh-CN"/>
        </w:rPr>
        <w:t xml:space="preserve">Simulation Algorithm; </w:t>
      </w:r>
      <w:r w:rsidR="00AF33D5" w:rsidRPr="00505D98">
        <w:rPr>
          <w:rFonts w:ascii="Times New Roman" w:hAnsi="Times New Roman"/>
          <w:sz w:val="24"/>
          <w:szCs w:val="24"/>
          <w:lang w:eastAsia="zh-CN"/>
        </w:rPr>
        <w:t>C++ and Python Programming; Data Structure and Design Pattern; Data Mining</w:t>
      </w:r>
    </w:p>
    <w:p w14:paraId="112DD6A6" w14:textId="3E55B4D1" w:rsidR="00AF33D5" w:rsidRPr="00505D98" w:rsidRDefault="002C4492" w:rsidP="00045E2B">
      <w:pPr>
        <w:tabs>
          <w:tab w:val="left" w:pos="7200"/>
          <w:tab w:val="right" w:pos="10080"/>
        </w:tabs>
        <w:spacing w:after="80" w:line="240" w:lineRule="auto"/>
        <w:rPr>
          <w:rStyle w:val="Emphasis"/>
          <w:rFonts w:ascii="Times New Roman" w:hAnsi="Times New Roman"/>
          <w:color w:val="000000" w:themeColor="text1"/>
          <w:sz w:val="24"/>
          <w:szCs w:val="24"/>
          <w:lang w:eastAsia="zh-CN"/>
        </w:rPr>
      </w:pPr>
      <w:r w:rsidRPr="00045E2B">
        <w:rPr>
          <w:rStyle w:val="Strong"/>
          <w:rFonts w:ascii="Times New Roman" w:hAnsi="Times New Roman"/>
          <w:bCs/>
          <w:i/>
          <w:iCs/>
          <w:sz w:val="24"/>
          <w:szCs w:val="24"/>
        </w:rPr>
        <w:t>B.M.</w:t>
      </w:r>
      <w:r w:rsidR="00155F51">
        <w:rPr>
          <w:rStyle w:val="Strong"/>
          <w:rFonts w:ascii="Times New Roman" w:hAnsi="Times New Roman"/>
          <w:bCs/>
          <w:i/>
          <w:iCs/>
          <w:sz w:val="24"/>
          <w:szCs w:val="24"/>
        </w:rPr>
        <w:t xml:space="preserve"> in</w:t>
      </w:r>
      <w:r w:rsidR="00B877C5">
        <w:rPr>
          <w:rStyle w:val="Strong"/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AF33D5" w:rsidRPr="00045E2B">
        <w:rPr>
          <w:rStyle w:val="Strong"/>
          <w:rFonts w:ascii="Times New Roman" w:hAnsi="Times New Roman"/>
          <w:bCs/>
          <w:i/>
          <w:iCs/>
          <w:sz w:val="24"/>
          <w:szCs w:val="24"/>
        </w:rPr>
        <w:t>Financial Management</w:t>
      </w:r>
      <w:r w:rsidR="00AF33D5" w:rsidRPr="00505D98">
        <w:rPr>
          <w:rFonts w:ascii="Times New Roman" w:hAnsi="Times New Roman"/>
          <w:i/>
          <w:sz w:val="24"/>
          <w:szCs w:val="24"/>
        </w:rPr>
        <w:tab/>
      </w:r>
      <w:r w:rsidR="00AF33D5" w:rsidRPr="00505D98">
        <w:rPr>
          <w:rFonts w:ascii="Times New Roman" w:hAnsi="Times New Roman"/>
          <w:i/>
          <w:sz w:val="24"/>
          <w:szCs w:val="24"/>
        </w:rPr>
        <w:tab/>
      </w:r>
      <w:r w:rsidR="00AF33D5" w:rsidRPr="00505D98">
        <w:rPr>
          <w:rStyle w:val="Emphasis"/>
          <w:rFonts w:ascii="Times New Roman" w:hAnsi="Times New Roman"/>
          <w:color w:val="000000" w:themeColor="text1"/>
          <w:sz w:val="24"/>
          <w:szCs w:val="24"/>
          <w:lang w:eastAsia="zh-CN"/>
        </w:rPr>
        <w:t>2013</w:t>
      </w:r>
      <w:r w:rsidR="00505D98">
        <w:rPr>
          <w:rStyle w:val="Emphasis"/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 </w:t>
      </w:r>
      <w:r w:rsidR="00BA69A9" w:rsidRPr="00505D98">
        <w:rPr>
          <w:rStyle w:val="Emphasis"/>
          <w:rFonts w:ascii="Times New Roman" w:hAnsi="Times New Roman"/>
          <w:color w:val="000000" w:themeColor="text1"/>
          <w:sz w:val="24"/>
          <w:szCs w:val="24"/>
          <w:lang w:eastAsia="zh-CN"/>
        </w:rPr>
        <w:t>–</w:t>
      </w:r>
      <w:r w:rsidR="00505D98">
        <w:rPr>
          <w:rStyle w:val="Emphasis"/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 </w:t>
      </w:r>
      <w:r w:rsidR="00AF33D5" w:rsidRPr="00505D98">
        <w:rPr>
          <w:rStyle w:val="Emphasis"/>
          <w:rFonts w:ascii="Times New Roman" w:hAnsi="Times New Roman"/>
          <w:color w:val="000000" w:themeColor="text1"/>
          <w:sz w:val="24"/>
          <w:szCs w:val="24"/>
          <w:lang w:eastAsia="zh-CN"/>
        </w:rPr>
        <w:t>2017</w:t>
      </w:r>
    </w:p>
    <w:p w14:paraId="24352FD3" w14:textId="2C2EC9E9" w:rsidR="002751D6" w:rsidRPr="00505D98" w:rsidRDefault="00AF33D5" w:rsidP="00045E2B">
      <w:pPr>
        <w:tabs>
          <w:tab w:val="left" w:pos="7200"/>
          <w:tab w:val="right" w:pos="10080"/>
        </w:tabs>
        <w:spacing w:after="240" w:line="240" w:lineRule="auto"/>
        <w:rPr>
          <w:rStyle w:val="Emphasis"/>
          <w:rFonts w:ascii="Times New Roman" w:hAnsi="Times New Roman"/>
          <w:i w:val="0"/>
          <w:iCs w:val="0"/>
          <w:color w:val="000000" w:themeColor="text1"/>
          <w:sz w:val="24"/>
          <w:szCs w:val="24"/>
          <w:lang w:eastAsia="zh-CN"/>
        </w:rPr>
      </w:pPr>
      <w:r w:rsidRPr="00505D98">
        <w:rPr>
          <w:rStyle w:val="Emphasis"/>
          <w:rFonts w:ascii="Times New Roman" w:hAnsi="Times New Roman"/>
          <w:i w:val="0"/>
          <w:iCs w:val="0"/>
          <w:color w:val="000000" w:themeColor="text1"/>
          <w:sz w:val="24"/>
          <w:szCs w:val="24"/>
          <w:lang w:eastAsia="zh-CN"/>
        </w:rPr>
        <w:t>Huazhong University of Science and Technology, Wuhan, China</w:t>
      </w:r>
    </w:p>
    <w:p w14:paraId="6031AB76" w14:textId="792A32E2" w:rsidR="00261BC4" w:rsidRPr="00045E2B" w:rsidRDefault="0002687E" w:rsidP="00045E2B">
      <w:pPr>
        <w:pBdr>
          <w:top w:val="single" w:sz="4" w:space="1" w:color="auto"/>
        </w:pBdr>
        <w:tabs>
          <w:tab w:val="right" w:pos="10080"/>
        </w:tabs>
        <w:spacing w:after="80" w:line="240" w:lineRule="auto"/>
        <w:rPr>
          <w:rStyle w:val="Strong"/>
          <w:rFonts w:ascii="Times New Roman" w:hAnsi="Times New Roman"/>
          <w:sz w:val="28"/>
          <w:szCs w:val="28"/>
        </w:rPr>
      </w:pPr>
      <w:r w:rsidRPr="00045E2B">
        <w:rPr>
          <w:rStyle w:val="Strong"/>
          <w:rFonts w:ascii="Times New Roman" w:hAnsi="Times New Roman"/>
          <w:sz w:val="28"/>
          <w:szCs w:val="28"/>
        </w:rPr>
        <w:t>EMPLOYMENT</w:t>
      </w:r>
    </w:p>
    <w:p w14:paraId="16569366" w14:textId="2F829B44" w:rsidR="00261BC4" w:rsidRPr="00505D98" w:rsidRDefault="00E60D58" w:rsidP="00045E2B">
      <w:pPr>
        <w:tabs>
          <w:tab w:val="right" w:pos="10080"/>
        </w:tabs>
        <w:spacing w:after="80" w:line="240" w:lineRule="auto"/>
        <w:rPr>
          <w:rFonts w:ascii="Times New Roman" w:hAnsi="Times New Roman"/>
          <w:sz w:val="24"/>
          <w:szCs w:val="24"/>
          <w:lang w:eastAsia="zh-CN"/>
        </w:rPr>
      </w:pPr>
      <w:sdt>
        <w:sdtPr>
          <w:rPr>
            <w:rStyle w:val="Paragraphbold"/>
            <w:rFonts w:ascii="Times New Roman" w:hAnsi="Times New Roman"/>
            <w:sz w:val="24"/>
            <w:szCs w:val="24"/>
          </w:rPr>
          <w:alias w:val="Institution Name, City, Country"/>
          <w:tag w:val="Institution Name, City, Country"/>
          <w:id w:val="1930238387"/>
          <w:placeholder>
            <w:docPart w:val="B53BD74E7633044489216690A6CCEA46"/>
          </w:placeholder>
        </w:sdtPr>
        <w:sdtEndPr>
          <w:rPr>
            <w:rStyle w:val="DefaultParagraphFont"/>
            <w:b w:val="0"/>
          </w:rPr>
        </w:sdtEndPr>
        <w:sdtContent>
          <w:r w:rsidR="0002687E" w:rsidRPr="00505D98">
            <w:rPr>
              <w:rStyle w:val="Paragraphbold"/>
              <w:rFonts w:ascii="Times New Roman" w:hAnsi="Times New Roman"/>
              <w:sz w:val="24"/>
              <w:szCs w:val="24"/>
              <w:lang w:eastAsia="zh-CN"/>
            </w:rPr>
            <w:t>Teaching Assistant</w:t>
          </w:r>
        </w:sdtContent>
      </w:sdt>
      <w:r w:rsidR="00C558E4" w:rsidRPr="00505D98">
        <w:rPr>
          <w:rFonts w:ascii="Times New Roman" w:hAnsi="Times New Roman"/>
          <w:sz w:val="24"/>
          <w:szCs w:val="24"/>
        </w:rPr>
        <w:t xml:space="preserve"> for Fin 5615: Data Science in Finance</w:t>
      </w:r>
    </w:p>
    <w:p w14:paraId="12616DCC" w14:textId="3D28A897" w:rsidR="00261BC4" w:rsidRPr="00505D98" w:rsidRDefault="0002687E" w:rsidP="00045E2B">
      <w:pPr>
        <w:tabs>
          <w:tab w:val="right" w:pos="10080"/>
        </w:tabs>
        <w:spacing w:after="80" w:line="240" w:lineRule="auto"/>
        <w:rPr>
          <w:rFonts w:ascii="Times New Roman" w:hAnsi="Times New Roman"/>
          <w:i/>
          <w:sz w:val="24"/>
          <w:szCs w:val="24"/>
          <w:lang w:eastAsia="zh-CN"/>
        </w:rPr>
      </w:pPr>
      <w:r w:rsidRPr="00505D98">
        <w:rPr>
          <w:rStyle w:val="ParagraphItalics"/>
          <w:rFonts w:ascii="Times New Roman" w:hAnsi="Times New Roman"/>
          <w:sz w:val="24"/>
          <w:szCs w:val="24"/>
          <w:lang w:eastAsia="zh-CN"/>
        </w:rPr>
        <w:t>Temple University</w:t>
      </w:r>
      <w:r w:rsidR="00261BC4" w:rsidRPr="00505D98">
        <w:rPr>
          <w:rFonts w:ascii="Times New Roman" w:hAnsi="Times New Roman"/>
          <w:i/>
          <w:sz w:val="24"/>
          <w:szCs w:val="24"/>
        </w:rPr>
        <w:tab/>
      </w:r>
      <w:r w:rsidRPr="00505D98">
        <w:rPr>
          <w:rFonts w:ascii="Times New Roman" w:hAnsi="Times New Roman"/>
          <w:i/>
          <w:sz w:val="24"/>
          <w:szCs w:val="24"/>
        </w:rPr>
        <w:t>Fall</w:t>
      </w:r>
      <w:r w:rsidR="00411E67" w:rsidRPr="00505D98">
        <w:rPr>
          <w:rFonts w:ascii="Times New Roman" w:hAnsi="Times New Roman"/>
          <w:i/>
          <w:sz w:val="24"/>
          <w:szCs w:val="24"/>
        </w:rPr>
        <w:t xml:space="preserve"> </w:t>
      </w:r>
      <w:r w:rsidR="00261BC4" w:rsidRPr="00505D98">
        <w:rPr>
          <w:rStyle w:val="ParagraphItalics"/>
          <w:rFonts w:ascii="Times New Roman" w:hAnsi="Times New Roman"/>
          <w:sz w:val="24"/>
          <w:szCs w:val="24"/>
          <w:lang w:eastAsia="zh-CN"/>
        </w:rPr>
        <w:t>201</w:t>
      </w:r>
      <w:r w:rsidRPr="00505D98">
        <w:rPr>
          <w:rStyle w:val="ParagraphItalics"/>
          <w:rFonts w:ascii="Times New Roman" w:hAnsi="Times New Roman"/>
          <w:sz w:val="24"/>
          <w:szCs w:val="24"/>
          <w:lang w:eastAsia="zh-CN"/>
        </w:rPr>
        <w:t>9</w:t>
      </w:r>
    </w:p>
    <w:p w14:paraId="31DEFBEF" w14:textId="2B07DB88" w:rsidR="00932D3A" w:rsidRPr="00505D98" w:rsidRDefault="00E60D58" w:rsidP="00045E2B">
      <w:pPr>
        <w:tabs>
          <w:tab w:val="right" w:pos="10080"/>
        </w:tabs>
        <w:spacing w:after="80" w:line="240" w:lineRule="auto"/>
        <w:rPr>
          <w:rFonts w:ascii="Times New Roman" w:hAnsi="Times New Roman"/>
          <w:sz w:val="24"/>
          <w:szCs w:val="24"/>
          <w:lang w:eastAsia="zh-CN"/>
        </w:rPr>
      </w:pPr>
      <w:sdt>
        <w:sdtPr>
          <w:rPr>
            <w:rStyle w:val="Paragraphbold"/>
            <w:rFonts w:ascii="Times New Roman" w:hAnsi="Times New Roman"/>
            <w:sz w:val="24"/>
            <w:szCs w:val="24"/>
          </w:rPr>
          <w:alias w:val="Institution Name, City, Country"/>
          <w:tag w:val="Institution Name, City, Country"/>
          <w:id w:val="1642377259"/>
          <w:placeholder>
            <w:docPart w:val="B794BD7CD738464092D5583115DC705A"/>
          </w:placeholder>
        </w:sdtPr>
        <w:sdtEndPr>
          <w:rPr>
            <w:rStyle w:val="DefaultParagraphFont"/>
            <w:b w:val="0"/>
          </w:rPr>
        </w:sdtEndPr>
        <w:sdtContent>
          <w:r w:rsidR="0002687E" w:rsidRPr="00505D98">
            <w:rPr>
              <w:rStyle w:val="Paragraphbold"/>
              <w:rFonts w:ascii="Times New Roman" w:hAnsi="Times New Roman"/>
              <w:sz w:val="24"/>
              <w:szCs w:val="24"/>
              <w:lang w:eastAsia="zh-CN"/>
            </w:rPr>
            <w:t>Research Assistant</w:t>
          </w:r>
        </w:sdtContent>
      </w:sdt>
    </w:p>
    <w:p w14:paraId="251F1A9A" w14:textId="7E752346" w:rsidR="00BB3B02" w:rsidRPr="00505D98" w:rsidRDefault="0002687E" w:rsidP="00045E2B">
      <w:pPr>
        <w:tabs>
          <w:tab w:val="right" w:pos="10080"/>
        </w:tabs>
        <w:spacing w:after="80" w:line="240" w:lineRule="auto"/>
        <w:rPr>
          <w:rFonts w:ascii="Times New Roman" w:hAnsi="Times New Roman"/>
          <w:sz w:val="24"/>
          <w:szCs w:val="24"/>
        </w:rPr>
      </w:pPr>
      <w:r w:rsidRPr="00505D98">
        <w:rPr>
          <w:rStyle w:val="ParagraphItalics"/>
          <w:rFonts w:ascii="Times New Roman" w:hAnsi="Times New Roman"/>
          <w:sz w:val="24"/>
          <w:szCs w:val="24"/>
          <w:lang w:eastAsia="zh-CN"/>
        </w:rPr>
        <w:t>Temple University</w:t>
      </w:r>
      <w:r w:rsidR="00E75595" w:rsidRPr="00505D98">
        <w:rPr>
          <w:rFonts w:ascii="Times New Roman" w:hAnsi="Times New Roman"/>
          <w:i/>
          <w:sz w:val="24"/>
          <w:szCs w:val="24"/>
        </w:rPr>
        <w:tab/>
      </w:r>
      <w:r w:rsidRPr="00505D98">
        <w:rPr>
          <w:rFonts w:ascii="Times New Roman" w:hAnsi="Times New Roman"/>
          <w:i/>
          <w:sz w:val="24"/>
          <w:szCs w:val="24"/>
        </w:rPr>
        <w:t>2019</w:t>
      </w:r>
      <w:r w:rsidR="00BA69A9" w:rsidRPr="00505D98">
        <w:rPr>
          <w:rFonts w:ascii="Times New Roman" w:hAnsi="Times New Roman"/>
          <w:i/>
          <w:sz w:val="24"/>
          <w:szCs w:val="24"/>
        </w:rPr>
        <w:t xml:space="preserve"> – </w:t>
      </w:r>
      <w:r w:rsidRPr="00505D98">
        <w:rPr>
          <w:rFonts w:ascii="Times New Roman" w:hAnsi="Times New Roman"/>
          <w:i/>
          <w:sz w:val="24"/>
          <w:szCs w:val="24"/>
        </w:rPr>
        <w:t>Present</w:t>
      </w:r>
    </w:p>
    <w:p w14:paraId="4ED4C3E1" w14:textId="66365BEB" w:rsidR="00E31204" w:rsidRPr="00505D98" w:rsidRDefault="0002687E" w:rsidP="00045E2B">
      <w:pPr>
        <w:tabs>
          <w:tab w:val="right" w:pos="10080"/>
        </w:tabs>
        <w:spacing w:after="80" w:line="240" w:lineRule="auto"/>
        <w:rPr>
          <w:rFonts w:ascii="Times New Roman" w:hAnsi="Times New Roman"/>
          <w:sz w:val="24"/>
          <w:szCs w:val="24"/>
        </w:rPr>
      </w:pPr>
      <w:r w:rsidRPr="00505D98">
        <w:rPr>
          <w:rStyle w:val="Paragraphbold"/>
          <w:rFonts w:ascii="Times New Roman" w:hAnsi="Times New Roman"/>
          <w:sz w:val="24"/>
          <w:szCs w:val="24"/>
          <w:lang w:eastAsia="zh-CN"/>
        </w:rPr>
        <w:t>Grader</w:t>
      </w:r>
    </w:p>
    <w:p w14:paraId="59AC120A" w14:textId="519AB622" w:rsidR="00E31204" w:rsidRDefault="0002687E" w:rsidP="00045E2B">
      <w:pPr>
        <w:tabs>
          <w:tab w:val="right" w:pos="10080"/>
        </w:tabs>
        <w:spacing w:after="240" w:line="240" w:lineRule="auto"/>
        <w:rPr>
          <w:rFonts w:ascii="Times New Roman" w:hAnsi="Times New Roman"/>
          <w:i/>
          <w:sz w:val="24"/>
          <w:szCs w:val="24"/>
        </w:rPr>
      </w:pPr>
      <w:r w:rsidRPr="00505D98">
        <w:rPr>
          <w:rStyle w:val="ParagraphItalics"/>
          <w:rFonts w:ascii="Times New Roman" w:hAnsi="Times New Roman"/>
          <w:sz w:val="24"/>
          <w:szCs w:val="24"/>
          <w:lang w:eastAsia="zh-CN"/>
        </w:rPr>
        <w:t>Department of Statistics, Rutgers University</w:t>
      </w:r>
      <w:r w:rsidR="00E31204" w:rsidRPr="00505D98">
        <w:rPr>
          <w:rFonts w:ascii="Times New Roman" w:hAnsi="Times New Roman"/>
          <w:i/>
          <w:sz w:val="24"/>
          <w:szCs w:val="24"/>
        </w:rPr>
        <w:tab/>
      </w:r>
      <w:r w:rsidRPr="00505D98">
        <w:rPr>
          <w:rFonts w:ascii="Times New Roman" w:hAnsi="Times New Roman"/>
          <w:i/>
          <w:sz w:val="24"/>
          <w:szCs w:val="24"/>
        </w:rPr>
        <w:t>2017</w:t>
      </w:r>
      <w:r w:rsidR="00BA69A9" w:rsidRPr="00505D98">
        <w:rPr>
          <w:rFonts w:ascii="Times New Roman" w:hAnsi="Times New Roman"/>
          <w:i/>
          <w:sz w:val="24"/>
          <w:szCs w:val="24"/>
        </w:rPr>
        <w:t xml:space="preserve"> – </w:t>
      </w:r>
      <w:r w:rsidRPr="00505D98">
        <w:rPr>
          <w:rFonts w:ascii="Times New Roman" w:hAnsi="Times New Roman"/>
          <w:i/>
          <w:sz w:val="24"/>
          <w:szCs w:val="24"/>
        </w:rPr>
        <w:t>2018</w:t>
      </w:r>
    </w:p>
    <w:p w14:paraId="31ED5B6B" w14:textId="2A47B0FF" w:rsidR="00EB35A3" w:rsidRPr="00045E2B" w:rsidRDefault="00C558E4" w:rsidP="00045E2B">
      <w:pPr>
        <w:pBdr>
          <w:top w:val="single" w:sz="4" w:space="1" w:color="auto"/>
        </w:pBdr>
        <w:tabs>
          <w:tab w:val="right" w:pos="10080"/>
        </w:tabs>
        <w:spacing w:after="80" w:line="240" w:lineRule="auto"/>
        <w:rPr>
          <w:rStyle w:val="Strong"/>
          <w:rFonts w:ascii="Times New Roman" w:hAnsi="Times New Roman"/>
          <w:sz w:val="28"/>
          <w:szCs w:val="28"/>
        </w:rPr>
      </w:pPr>
      <w:r w:rsidRPr="00045E2B">
        <w:rPr>
          <w:rStyle w:val="Strong"/>
          <w:rFonts w:ascii="Times New Roman" w:hAnsi="Times New Roman"/>
          <w:sz w:val="28"/>
          <w:szCs w:val="28"/>
        </w:rPr>
        <w:t>RESEARCH EXPERIENCE</w:t>
      </w:r>
    </w:p>
    <w:p w14:paraId="7D46B3E3" w14:textId="37421DE1" w:rsidR="003016CC" w:rsidRPr="00505D98" w:rsidRDefault="003016CC" w:rsidP="00045E2B">
      <w:pPr>
        <w:pBdr>
          <w:top w:val="single" w:sz="4" w:space="1" w:color="auto"/>
        </w:pBdr>
        <w:tabs>
          <w:tab w:val="right" w:pos="10080"/>
        </w:tabs>
        <w:spacing w:after="80" w:line="240" w:lineRule="auto"/>
        <w:rPr>
          <w:rStyle w:val="Strong"/>
          <w:rFonts w:ascii="Times New Roman" w:hAnsi="Times New Roman"/>
          <w:b w:val="0"/>
          <w:i/>
          <w:sz w:val="24"/>
          <w:szCs w:val="24"/>
        </w:rPr>
      </w:pPr>
      <w:r w:rsidRPr="00505D98">
        <w:rPr>
          <w:rStyle w:val="Strong"/>
          <w:rFonts w:ascii="Times New Roman" w:hAnsi="Times New Roman"/>
          <w:sz w:val="24"/>
          <w:szCs w:val="24"/>
        </w:rPr>
        <w:t>Machine Learning Application in House Prices Prediction</w:t>
      </w:r>
      <w:r w:rsidRPr="00505D98">
        <w:rPr>
          <w:rStyle w:val="Strong"/>
          <w:rFonts w:ascii="Times New Roman" w:hAnsi="Times New Roman"/>
          <w:sz w:val="24"/>
          <w:szCs w:val="24"/>
        </w:rPr>
        <w:tab/>
      </w:r>
    </w:p>
    <w:p w14:paraId="4C23208F" w14:textId="40AF6021" w:rsidR="003016CC" w:rsidRPr="00505D98" w:rsidRDefault="00F85458" w:rsidP="00045E2B">
      <w:pPr>
        <w:pStyle w:val="ListParagraph"/>
        <w:numPr>
          <w:ilvl w:val="0"/>
          <w:numId w:val="8"/>
        </w:numPr>
        <w:tabs>
          <w:tab w:val="right" w:pos="10080"/>
        </w:tabs>
        <w:spacing w:after="160" w:line="240" w:lineRule="auto"/>
        <w:contextualSpacing w:val="0"/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eastAsia="zh-CN"/>
        </w:rPr>
      </w:pPr>
      <w:r w:rsidRPr="00505D98">
        <w:rPr>
          <w:rFonts w:ascii="Times New Roman" w:hAnsi="Times New Roman"/>
          <w:color w:val="000000" w:themeColor="text1"/>
          <w:sz w:val="24"/>
          <w:szCs w:val="24"/>
          <w:lang w:eastAsia="zh-CN"/>
        </w:rPr>
        <w:t>A Python-based programing project of data processing and machine learning models fitting including value filling, outlier checking, label encoding, visualization, and trainings of general regressions, tree-based models and support vector machines.</w:t>
      </w:r>
    </w:p>
    <w:p w14:paraId="5A6D7E33" w14:textId="7E8107EB" w:rsidR="009C72E0" w:rsidRPr="00505D98" w:rsidRDefault="00514952" w:rsidP="00045E2B">
      <w:pPr>
        <w:tabs>
          <w:tab w:val="right" w:pos="10080"/>
        </w:tabs>
        <w:spacing w:after="80" w:line="240" w:lineRule="auto"/>
        <w:rPr>
          <w:rStyle w:val="Strong"/>
          <w:rFonts w:ascii="Times New Roman" w:hAnsi="Times New Roman"/>
          <w:b w:val="0"/>
          <w:i/>
          <w:sz w:val="24"/>
          <w:szCs w:val="24"/>
        </w:rPr>
      </w:pPr>
      <w:r w:rsidRPr="00505D98">
        <w:rPr>
          <w:rStyle w:val="Strong"/>
          <w:rFonts w:ascii="Times New Roman" w:hAnsi="Times New Roman"/>
          <w:sz w:val="24"/>
          <w:szCs w:val="24"/>
        </w:rPr>
        <w:t>A Dynamic Approach for Portfolio Optimization with Unknown Means and Covariance</w:t>
      </w:r>
      <w:r w:rsidR="00C75B99" w:rsidRPr="00505D98">
        <w:rPr>
          <w:rStyle w:val="Strong"/>
          <w:rFonts w:ascii="Times New Roman" w:hAnsi="Times New Roman"/>
          <w:sz w:val="24"/>
          <w:szCs w:val="24"/>
        </w:rPr>
        <w:t>s</w:t>
      </w:r>
      <w:r w:rsidR="003016CC" w:rsidRPr="00505D98">
        <w:rPr>
          <w:rStyle w:val="Strong"/>
          <w:rFonts w:ascii="Times New Roman" w:hAnsi="Times New Roman"/>
          <w:sz w:val="24"/>
          <w:szCs w:val="24"/>
        </w:rPr>
        <w:tab/>
      </w:r>
    </w:p>
    <w:p w14:paraId="0ADE0EA1" w14:textId="77777777" w:rsidR="003D38B0" w:rsidRPr="00505D98" w:rsidRDefault="003D38B0" w:rsidP="00045E2B">
      <w:pPr>
        <w:pStyle w:val="ListParagraph"/>
        <w:numPr>
          <w:ilvl w:val="0"/>
          <w:numId w:val="8"/>
        </w:numPr>
        <w:tabs>
          <w:tab w:val="right" w:pos="10080"/>
        </w:tabs>
        <w:spacing w:after="80" w:line="240" w:lineRule="auto"/>
        <w:contextualSpacing w:val="0"/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  <w:r w:rsidRPr="00505D98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Determined portfolio’s weight vector following a proposed stochastic optimization function to handle ‘Markowitz optimization enigma’ with means and covariances generated by Bayes, nonparametric methods and factor models. </w:t>
      </w:r>
    </w:p>
    <w:p w14:paraId="03E3FD26" w14:textId="77777777" w:rsidR="003D38B0" w:rsidRPr="00505D98" w:rsidRDefault="003D38B0" w:rsidP="00045E2B">
      <w:pPr>
        <w:pStyle w:val="ListParagraph"/>
        <w:numPr>
          <w:ilvl w:val="0"/>
          <w:numId w:val="8"/>
        </w:numPr>
        <w:tabs>
          <w:tab w:val="right" w:pos="10080"/>
        </w:tabs>
        <w:spacing w:after="160" w:line="240" w:lineRule="auto"/>
        <w:contextualSpacing w:val="0"/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  <w:r w:rsidRPr="00505D98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Significantly enhanced portfolio performance when tested in both simulated and empirical environments with Python-based algorithms. </w:t>
      </w:r>
    </w:p>
    <w:p w14:paraId="43CCF430" w14:textId="3719B1A4" w:rsidR="00EB35A3" w:rsidRPr="00505D98" w:rsidRDefault="00EB35A3" w:rsidP="00045E2B">
      <w:pPr>
        <w:tabs>
          <w:tab w:val="right" w:pos="10080"/>
        </w:tabs>
        <w:spacing w:after="80" w:line="240" w:lineRule="auto"/>
        <w:rPr>
          <w:rStyle w:val="Strong"/>
          <w:rFonts w:ascii="Times New Roman" w:hAnsi="Times New Roman"/>
          <w:b w:val="0"/>
          <w:i/>
          <w:sz w:val="24"/>
          <w:szCs w:val="24"/>
        </w:rPr>
      </w:pPr>
      <w:r w:rsidRPr="00505D98">
        <w:rPr>
          <w:rStyle w:val="Strong"/>
          <w:rFonts w:ascii="Times New Roman" w:hAnsi="Times New Roman"/>
          <w:sz w:val="24"/>
          <w:szCs w:val="24"/>
        </w:rPr>
        <w:t xml:space="preserve">High Frequency Intraday Volatility Forecasting and Trading Strategy </w:t>
      </w:r>
      <w:r w:rsidRPr="00505D98">
        <w:rPr>
          <w:rStyle w:val="Strong"/>
          <w:rFonts w:ascii="Times New Roman" w:hAnsi="Times New Roman"/>
          <w:sz w:val="24"/>
          <w:szCs w:val="24"/>
        </w:rPr>
        <w:tab/>
      </w:r>
    </w:p>
    <w:p w14:paraId="7A51DAB8" w14:textId="0ECBE1E8" w:rsidR="003D38B0" w:rsidRPr="00505D98" w:rsidRDefault="003D38B0" w:rsidP="00045E2B">
      <w:pPr>
        <w:pStyle w:val="ListParagraph"/>
        <w:numPr>
          <w:ilvl w:val="0"/>
          <w:numId w:val="8"/>
        </w:numPr>
        <w:tabs>
          <w:tab w:val="right" w:pos="10080"/>
        </w:tabs>
        <w:spacing w:after="80"/>
        <w:contextualSpacing w:val="0"/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  <w:r w:rsidRPr="00505D98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Performed time series analysis to forecast volatility of E-mini futures, with data cleaned as equal interval volume weighted average prices in minute level, models selected as ARIMA and GARCH, algorithm realized by Python. </w:t>
      </w:r>
    </w:p>
    <w:p w14:paraId="3EA62758" w14:textId="2E36C6AA" w:rsidR="003D38B0" w:rsidRPr="00505D98" w:rsidRDefault="003D38B0" w:rsidP="00045E2B">
      <w:pPr>
        <w:pStyle w:val="ListParagraph"/>
        <w:numPr>
          <w:ilvl w:val="0"/>
          <w:numId w:val="8"/>
        </w:numPr>
        <w:tabs>
          <w:tab w:val="right" w:pos="10080"/>
        </w:tabs>
        <w:spacing w:after="160" w:line="240" w:lineRule="auto"/>
        <w:contextualSpacing w:val="0"/>
        <w:rPr>
          <w:rFonts w:ascii="Times New Roman" w:hAnsi="Times New Roman"/>
          <w:b/>
          <w:sz w:val="24"/>
          <w:szCs w:val="24"/>
          <w:lang w:eastAsia="zh-CN"/>
        </w:rPr>
      </w:pPr>
      <w:r w:rsidRPr="00505D98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Empirically showed strong predictability when generating statistically adequate models by measuring closeness and </w:t>
      </w:r>
      <w:proofErr w:type="spellStart"/>
      <w:r w:rsidRPr="00505D98">
        <w:rPr>
          <w:rFonts w:ascii="Times New Roman" w:hAnsi="Times New Roman"/>
          <w:color w:val="000000" w:themeColor="text1"/>
          <w:sz w:val="24"/>
          <w:szCs w:val="24"/>
          <w:lang w:eastAsia="zh-CN"/>
        </w:rPr>
        <w:t>backtesting</w:t>
      </w:r>
      <w:proofErr w:type="spellEnd"/>
      <w:r w:rsidRPr="00505D98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 a proposed trading strategy.</w:t>
      </w:r>
      <w:r w:rsidRPr="00505D98">
        <w:rPr>
          <w:rStyle w:val="Strong"/>
          <w:rFonts w:ascii="Times New Roman" w:hAnsi="Times New Roman"/>
          <w:sz w:val="24"/>
          <w:szCs w:val="24"/>
          <w:lang w:eastAsia="zh-CN"/>
        </w:rPr>
        <w:t xml:space="preserve"> </w:t>
      </w:r>
    </w:p>
    <w:p w14:paraId="2BE93064" w14:textId="7B75B86B" w:rsidR="003D38B0" w:rsidRPr="00505D98" w:rsidRDefault="003D38B0" w:rsidP="00045E2B">
      <w:pPr>
        <w:tabs>
          <w:tab w:val="right" w:pos="10080"/>
        </w:tabs>
        <w:spacing w:after="80" w:line="240" w:lineRule="auto"/>
        <w:rPr>
          <w:rStyle w:val="Strong"/>
          <w:rFonts w:ascii="Times New Roman" w:hAnsi="Times New Roman"/>
          <w:b w:val="0"/>
          <w:i/>
          <w:sz w:val="24"/>
          <w:szCs w:val="24"/>
        </w:rPr>
      </w:pPr>
      <w:r w:rsidRPr="00505D98">
        <w:rPr>
          <w:rStyle w:val="Strong"/>
          <w:rFonts w:ascii="Times New Roman" w:hAnsi="Times New Roman"/>
          <w:sz w:val="24"/>
          <w:szCs w:val="24"/>
          <w:lang w:eastAsia="zh-CN"/>
        </w:rPr>
        <w:lastRenderedPageBreak/>
        <w:t>Account Management System Built on C++</w:t>
      </w:r>
      <w:r w:rsidRPr="00505D98">
        <w:rPr>
          <w:rStyle w:val="Strong"/>
          <w:rFonts w:ascii="Times New Roman" w:hAnsi="Times New Roman"/>
          <w:sz w:val="24"/>
          <w:szCs w:val="24"/>
        </w:rPr>
        <w:tab/>
      </w:r>
    </w:p>
    <w:p w14:paraId="4A4C8865" w14:textId="0605630F" w:rsidR="003D38B0" w:rsidRPr="00505D98" w:rsidRDefault="003D38B0" w:rsidP="00045E2B">
      <w:pPr>
        <w:pStyle w:val="ListParagraph"/>
        <w:numPr>
          <w:ilvl w:val="0"/>
          <w:numId w:val="8"/>
        </w:numPr>
        <w:tabs>
          <w:tab w:val="right" w:pos="10080"/>
        </w:tabs>
        <w:spacing w:after="160" w:line="240" w:lineRule="auto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505D98">
        <w:rPr>
          <w:rFonts w:ascii="Times New Roman" w:hAnsi="Times New Roman"/>
          <w:color w:val="000000" w:themeColor="text1"/>
          <w:sz w:val="24"/>
          <w:szCs w:val="24"/>
        </w:rPr>
        <w:t>Designed an efficient system to manage stock and bank accounts</w:t>
      </w:r>
      <w:r w:rsidR="00C12ED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505D98">
        <w:rPr>
          <w:rFonts w:ascii="Times New Roman" w:hAnsi="Times New Roman"/>
          <w:color w:val="000000" w:themeColor="text1"/>
          <w:sz w:val="24"/>
          <w:szCs w:val="24"/>
        </w:rPr>
        <w:t xml:space="preserve"> including graphic outputs with inheritance structure and doubly linked list</w:t>
      </w:r>
      <w:r w:rsidR="00045E2B">
        <w:rPr>
          <w:rFonts w:ascii="Times New Roman" w:hAnsi="Times New Roman"/>
          <w:color w:val="000000" w:themeColor="text1"/>
          <w:sz w:val="24"/>
          <w:szCs w:val="24"/>
        </w:rPr>
        <w:t>s</w:t>
      </w:r>
      <w:r w:rsidRPr="00505D9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E4D33ED" w14:textId="6FC0B060" w:rsidR="00C378A1" w:rsidRPr="00505D98" w:rsidRDefault="00FE76B5" w:rsidP="00045E2B">
      <w:pPr>
        <w:tabs>
          <w:tab w:val="right" w:pos="10080"/>
        </w:tabs>
        <w:spacing w:after="80" w:line="240" w:lineRule="auto"/>
        <w:rPr>
          <w:rStyle w:val="Strong"/>
          <w:rFonts w:ascii="Times New Roman" w:hAnsi="Times New Roman"/>
          <w:b w:val="0"/>
          <w:i/>
          <w:sz w:val="24"/>
          <w:szCs w:val="24"/>
        </w:rPr>
      </w:pPr>
      <w:r w:rsidRPr="00505D98">
        <w:rPr>
          <w:rStyle w:val="Strong"/>
          <w:rFonts w:ascii="Times New Roman" w:hAnsi="Times New Roman"/>
          <w:sz w:val="24"/>
          <w:szCs w:val="24"/>
          <w:lang w:eastAsia="zh-CN"/>
        </w:rPr>
        <w:t xml:space="preserve">Automatic Search for </w:t>
      </w:r>
      <w:r w:rsidR="0086072F" w:rsidRPr="00505D98">
        <w:rPr>
          <w:rStyle w:val="Strong"/>
          <w:rFonts w:ascii="Times New Roman" w:hAnsi="Times New Roman"/>
          <w:sz w:val="24"/>
          <w:szCs w:val="24"/>
          <w:lang w:eastAsia="zh-CN"/>
        </w:rPr>
        <w:t>B</w:t>
      </w:r>
      <w:r w:rsidR="00C75B99" w:rsidRPr="00505D98">
        <w:rPr>
          <w:rStyle w:val="Strong"/>
          <w:rFonts w:ascii="Times New Roman" w:hAnsi="Times New Roman"/>
          <w:sz w:val="24"/>
          <w:szCs w:val="24"/>
          <w:lang w:eastAsia="zh-CN"/>
        </w:rPr>
        <w:t xml:space="preserve">est </w:t>
      </w:r>
      <w:r w:rsidR="0086072F" w:rsidRPr="00505D98">
        <w:rPr>
          <w:rStyle w:val="Strong"/>
          <w:rFonts w:ascii="Times New Roman" w:hAnsi="Times New Roman"/>
          <w:sz w:val="24"/>
          <w:szCs w:val="24"/>
          <w:lang w:eastAsia="zh-CN"/>
        </w:rPr>
        <w:t>M</w:t>
      </w:r>
      <w:r w:rsidRPr="00505D98">
        <w:rPr>
          <w:rStyle w:val="Strong"/>
          <w:rFonts w:ascii="Times New Roman" w:hAnsi="Times New Roman"/>
          <w:sz w:val="24"/>
          <w:szCs w:val="24"/>
          <w:lang w:eastAsia="zh-CN"/>
        </w:rPr>
        <w:t xml:space="preserve">atch </w:t>
      </w:r>
      <w:r w:rsidR="00C378A1" w:rsidRPr="00505D98">
        <w:rPr>
          <w:rStyle w:val="Strong"/>
          <w:rFonts w:ascii="Times New Roman" w:hAnsi="Times New Roman"/>
          <w:sz w:val="24"/>
          <w:szCs w:val="24"/>
          <w:lang w:eastAsia="zh-CN"/>
        </w:rPr>
        <w:t>Hous</w:t>
      </w:r>
      <w:r w:rsidRPr="00505D98">
        <w:rPr>
          <w:rStyle w:val="Strong"/>
          <w:rFonts w:ascii="Times New Roman" w:hAnsi="Times New Roman"/>
          <w:sz w:val="24"/>
          <w:szCs w:val="24"/>
          <w:lang w:eastAsia="zh-CN"/>
        </w:rPr>
        <w:t xml:space="preserve">es for </w:t>
      </w:r>
      <w:r w:rsidR="000A194C" w:rsidRPr="00505D98">
        <w:rPr>
          <w:rStyle w:val="Strong"/>
          <w:rFonts w:ascii="Times New Roman" w:hAnsi="Times New Roman"/>
          <w:sz w:val="24"/>
          <w:szCs w:val="24"/>
          <w:lang w:eastAsia="zh-CN"/>
        </w:rPr>
        <w:t>R</w:t>
      </w:r>
      <w:r w:rsidRPr="00505D98">
        <w:rPr>
          <w:rStyle w:val="Strong"/>
          <w:rFonts w:ascii="Times New Roman" w:hAnsi="Times New Roman"/>
          <w:sz w:val="24"/>
          <w:szCs w:val="24"/>
          <w:lang w:eastAsia="zh-CN"/>
        </w:rPr>
        <w:t>ent</w:t>
      </w:r>
      <w:r w:rsidR="00C378A1" w:rsidRPr="00505D98">
        <w:rPr>
          <w:rStyle w:val="Strong"/>
          <w:rFonts w:ascii="Times New Roman" w:hAnsi="Times New Roman"/>
          <w:sz w:val="24"/>
          <w:szCs w:val="24"/>
        </w:rPr>
        <w:tab/>
      </w:r>
    </w:p>
    <w:p w14:paraId="3EECC30D" w14:textId="0A6045EA" w:rsidR="002751D6" w:rsidRPr="00045E2B" w:rsidRDefault="003D38B0" w:rsidP="00045E2B">
      <w:pPr>
        <w:pStyle w:val="ListParagraph"/>
        <w:numPr>
          <w:ilvl w:val="0"/>
          <w:numId w:val="8"/>
        </w:numPr>
        <w:tabs>
          <w:tab w:val="right" w:pos="10080"/>
        </w:tabs>
        <w:spacing w:after="240" w:line="240" w:lineRule="auto"/>
        <w:contextualSpacing w:val="0"/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  <w:r w:rsidRPr="00505D98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A Python programing project to implement a web data crawler and visualize verbal inputs to </w:t>
      </w:r>
      <w:r w:rsidR="00C648C3">
        <w:rPr>
          <w:rFonts w:ascii="Times New Roman" w:hAnsi="Times New Roman"/>
          <w:color w:val="000000" w:themeColor="text1"/>
          <w:sz w:val="24"/>
          <w:szCs w:val="24"/>
          <w:lang w:eastAsia="zh-CN"/>
        </w:rPr>
        <w:t>ensure</w:t>
      </w:r>
      <w:r w:rsidR="00C648C3" w:rsidRPr="00505D98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 </w:t>
      </w:r>
      <w:r w:rsidRPr="00505D98">
        <w:rPr>
          <w:rFonts w:ascii="Times New Roman" w:hAnsi="Times New Roman"/>
          <w:color w:val="000000" w:themeColor="text1"/>
          <w:sz w:val="24"/>
          <w:szCs w:val="24"/>
          <w:lang w:eastAsia="zh-CN"/>
        </w:rPr>
        <w:t>user friendl</w:t>
      </w:r>
      <w:r w:rsidR="00C648C3">
        <w:rPr>
          <w:rFonts w:ascii="Times New Roman" w:hAnsi="Times New Roman"/>
          <w:color w:val="000000" w:themeColor="text1"/>
          <w:sz w:val="24"/>
          <w:szCs w:val="24"/>
          <w:lang w:eastAsia="zh-CN"/>
        </w:rPr>
        <w:t>iness</w:t>
      </w:r>
      <w:r w:rsidRPr="00505D98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 on online maps.</w:t>
      </w:r>
    </w:p>
    <w:p w14:paraId="7201D3C2" w14:textId="35F26AAC" w:rsidR="0002687E" w:rsidRPr="00045E2B" w:rsidRDefault="00E926F5" w:rsidP="00045E2B">
      <w:pPr>
        <w:pBdr>
          <w:top w:val="single" w:sz="4" w:space="1" w:color="auto"/>
        </w:pBdr>
        <w:tabs>
          <w:tab w:val="right" w:pos="10080"/>
        </w:tabs>
        <w:spacing w:after="80" w:line="240" w:lineRule="auto"/>
        <w:rPr>
          <w:rStyle w:val="Strong"/>
          <w:rFonts w:ascii="Times New Roman" w:hAnsi="Times New Roman"/>
          <w:sz w:val="28"/>
          <w:szCs w:val="28"/>
        </w:rPr>
      </w:pPr>
      <w:r w:rsidRPr="00045E2B">
        <w:rPr>
          <w:rStyle w:val="Strong"/>
          <w:rFonts w:ascii="Times New Roman" w:hAnsi="Times New Roman"/>
          <w:sz w:val="28"/>
          <w:szCs w:val="28"/>
        </w:rPr>
        <w:t>INDUSTRY</w:t>
      </w:r>
      <w:r w:rsidR="0002687E" w:rsidRPr="00045E2B">
        <w:rPr>
          <w:rStyle w:val="Strong"/>
          <w:rFonts w:ascii="Times New Roman" w:hAnsi="Times New Roman"/>
          <w:sz w:val="28"/>
          <w:szCs w:val="28"/>
        </w:rPr>
        <w:t xml:space="preserve"> EXPERIENCE</w:t>
      </w:r>
    </w:p>
    <w:p w14:paraId="4B259E8E" w14:textId="77777777" w:rsidR="0002687E" w:rsidRPr="00505D98" w:rsidRDefault="00E60D58" w:rsidP="00045E2B">
      <w:pPr>
        <w:tabs>
          <w:tab w:val="right" w:pos="10080"/>
        </w:tabs>
        <w:spacing w:after="80" w:line="240" w:lineRule="auto"/>
        <w:rPr>
          <w:rFonts w:ascii="Times New Roman" w:hAnsi="Times New Roman"/>
          <w:sz w:val="24"/>
          <w:szCs w:val="24"/>
          <w:lang w:eastAsia="zh-CN"/>
        </w:rPr>
      </w:pPr>
      <w:sdt>
        <w:sdtPr>
          <w:rPr>
            <w:rStyle w:val="Paragraphbold"/>
            <w:rFonts w:ascii="Times New Roman" w:hAnsi="Times New Roman"/>
            <w:sz w:val="24"/>
            <w:szCs w:val="24"/>
          </w:rPr>
          <w:alias w:val="Institution Name, City, Country"/>
          <w:tag w:val="Institution Name, City, Country"/>
          <w:id w:val="-509301574"/>
          <w:placeholder>
            <w:docPart w:val="DEE35AE2D9774EF19890F9727E8A9DEA"/>
          </w:placeholder>
        </w:sdtPr>
        <w:sdtEndPr>
          <w:rPr>
            <w:rStyle w:val="DefaultParagraphFont"/>
            <w:b w:val="0"/>
          </w:rPr>
        </w:sdtEndPr>
        <w:sdtContent>
          <w:r w:rsidR="0002687E" w:rsidRPr="00505D98">
            <w:rPr>
              <w:rStyle w:val="Paragraphbold"/>
              <w:rFonts w:ascii="Times New Roman" w:hAnsi="Times New Roman"/>
              <w:sz w:val="24"/>
              <w:szCs w:val="24"/>
              <w:lang w:eastAsia="zh-CN"/>
            </w:rPr>
            <w:t>Northeast Securities Co., Ltd,</w:t>
          </w:r>
        </w:sdtContent>
      </w:sdt>
      <w:r w:rsidR="0002687E" w:rsidRPr="00505D98">
        <w:rPr>
          <w:rFonts w:ascii="Times New Roman" w:hAnsi="Times New Roman"/>
          <w:sz w:val="24"/>
          <w:szCs w:val="24"/>
          <w:lang w:eastAsia="zh-CN"/>
        </w:rPr>
        <w:t xml:space="preserve"> Shanghai, China</w:t>
      </w:r>
    </w:p>
    <w:p w14:paraId="7D4088C5" w14:textId="7CA92382" w:rsidR="0002687E" w:rsidRPr="00505D98" w:rsidRDefault="0002687E" w:rsidP="00045E2B">
      <w:pPr>
        <w:tabs>
          <w:tab w:val="right" w:pos="10080"/>
        </w:tabs>
        <w:spacing w:after="80" w:line="240" w:lineRule="auto"/>
        <w:rPr>
          <w:rFonts w:ascii="Times New Roman" w:hAnsi="Times New Roman"/>
          <w:i/>
          <w:sz w:val="24"/>
          <w:szCs w:val="24"/>
          <w:lang w:eastAsia="zh-CN"/>
        </w:rPr>
      </w:pPr>
      <w:r w:rsidRPr="00505D98">
        <w:rPr>
          <w:rStyle w:val="ParagraphItalics"/>
          <w:rFonts w:ascii="Times New Roman" w:hAnsi="Times New Roman"/>
          <w:sz w:val="24"/>
          <w:szCs w:val="24"/>
          <w:lang w:eastAsia="zh-CN"/>
        </w:rPr>
        <w:t xml:space="preserve">Equity </w:t>
      </w:r>
      <w:r w:rsidR="00CF0939" w:rsidRPr="00505D98">
        <w:rPr>
          <w:rStyle w:val="ParagraphItalics"/>
          <w:rFonts w:ascii="Times New Roman" w:hAnsi="Times New Roman"/>
          <w:sz w:val="24"/>
          <w:szCs w:val="24"/>
          <w:lang w:eastAsia="zh-CN"/>
        </w:rPr>
        <w:t>Research</w:t>
      </w:r>
      <w:r w:rsidRPr="00505D98">
        <w:rPr>
          <w:rStyle w:val="ParagraphItalics"/>
          <w:rFonts w:ascii="Times New Roman" w:hAnsi="Times New Roman"/>
          <w:sz w:val="24"/>
          <w:szCs w:val="24"/>
          <w:lang w:eastAsia="zh-CN"/>
        </w:rPr>
        <w:t xml:space="preserve"> Intern</w:t>
      </w:r>
      <w:r w:rsidRPr="00505D98">
        <w:rPr>
          <w:rFonts w:ascii="Times New Roman" w:hAnsi="Times New Roman"/>
          <w:i/>
          <w:sz w:val="24"/>
          <w:szCs w:val="24"/>
        </w:rPr>
        <w:tab/>
        <w:t xml:space="preserve">Summer </w:t>
      </w:r>
      <w:r w:rsidRPr="00505D98">
        <w:rPr>
          <w:rStyle w:val="ParagraphItalics"/>
          <w:rFonts w:ascii="Times New Roman" w:hAnsi="Times New Roman"/>
          <w:sz w:val="24"/>
          <w:szCs w:val="24"/>
          <w:lang w:eastAsia="zh-CN"/>
        </w:rPr>
        <w:t>2018</w:t>
      </w:r>
    </w:p>
    <w:p w14:paraId="2FCBEFF1" w14:textId="0074FB17" w:rsidR="0002687E" w:rsidRPr="00505D98" w:rsidRDefault="0002687E" w:rsidP="00045E2B">
      <w:pPr>
        <w:pStyle w:val="ListParagraph"/>
        <w:numPr>
          <w:ilvl w:val="0"/>
          <w:numId w:val="9"/>
        </w:numPr>
        <w:tabs>
          <w:tab w:val="left" w:pos="9540"/>
          <w:tab w:val="right" w:pos="10080"/>
        </w:tabs>
        <w:spacing w:after="80" w:line="240" w:lineRule="auto"/>
        <w:ind w:right="396"/>
        <w:contextualSpacing w:val="0"/>
        <w:rPr>
          <w:rFonts w:ascii="Times New Roman" w:hAnsi="Times New Roman"/>
          <w:sz w:val="24"/>
          <w:szCs w:val="24"/>
        </w:rPr>
      </w:pPr>
      <w:r w:rsidRPr="00505D98">
        <w:rPr>
          <w:rFonts w:ascii="Times New Roman" w:hAnsi="Times New Roman"/>
          <w:sz w:val="24"/>
          <w:szCs w:val="24"/>
        </w:rPr>
        <w:t xml:space="preserve">Researched parcel delivery companies to provide clients with in-depth structural </w:t>
      </w:r>
      <w:r w:rsidRPr="00505D98">
        <w:rPr>
          <w:rFonts w:ascii="Times New Roman" w:hAnsi="Times New Roman"/>
          <w:sz w:val="24"/>
          <w:szCs w:val="24"/>
          <w:lang w:eastAsia="zh-CN"/>
        </w:rPr>
        <w:t xml:space="preserve">analyst </w:t>
      </w:r>
      <w:r w:rsidRPr="00505D98">
        <w:rPr>
          <w:rFonts w:ascii="Times New Roman" w:hAnsi="Times New Roman"/>
          <w:sz w:val="24"/>
          <w:szCs w:val="24"/>
        </w:rPr>
        <w:t>report</w:t>
      </w:r>
      <w:r w:rsidR="00224D81">
        <w:rPr>
          <w:rFonts w:ascii="Times New Roman" w:hAnsi="Times New Roman"/>
          <w:sz w:val="24"/>
          <w:szCs w:val="24"/>
        </w:rPr>
        <w:t>,</w:t>
      </w:r>
      <w:r w:rsidRPr="00505D98">
        <w:rPr>
          <w:rFonts w:ascii="Times New Roman" w:hAnsi="Times New Roman"/>
          <w:sz w:val="24"/>
          <w:szCs w:val="24"/>
        </w:rPr>
        <w:t xml:space="preserve"> including rigorous valuations and investment advice.</w:t>
      </w:r>
    </w:p>
    <w:p w14:paraId="3DC0CC7D" w14:textId="2F5C3192" w:rsidR="0002687E" w:rsidRPr="00505D98" w:rsidRDefault="0002687E" w:rsidP="00045E2B">
      <w:pPr>
        <w:pStyle w:val="ListParagraph"/>
        <w:numPr>
          <w:ilvl w:val="0"/>
          <w:numId w:val="9"/>
        </w:numPr>
        <w:tabs>
          <w:tab w:val="left" w:pos="9540"/>
          <w:tab w:val="right" w:pos="10080"/>
        </w:tabs>
        <w:spacing w:after="80" w:line="240" w:lineRule="auto"/>
        <w:ind w:right="396"/>
        <w:contextualSpacing w:val="0"/>
        <w:rPr>
          <w:rFonts w:ascii="Times New Roman" w:hAnsi="Times New Roman"/>
          <w:sz w:val="24"/>
          <w:szCs w:val="24"/>
        </w:rPr>
      </w:pPr>
      <w:r w:rsidRPr="00505D98">
        <w:rPr>
          <w:rFonts w:ascii="Times New Roman" w:hAnsi="Times New Roman"/>
          <w:sz w:val="24"/>
          <w:szCs w:val="24"/>
          <w:lang w:eastAsia="zh-CN"/>
        </w:rPr>
        <w:t>Built and maintained</w:t>
      </w:r>
      <w:r w:rsidR="00605474">
        <w:rPr>
          <w:rFonts w:ascii="Times New Roman" w:hAnsi="Times New Roman"/>
          <w:sz w:val="24"/>
          <w:szCs w:val="24"/>
          <w:lang w:eastAsia="zh-CN"/>
        </w:rPr>
        <w:t xml:space="preserve"> a</w:t>
      </w:r>
      <w:r w:rsidRPr="00505D98">
        <w:rPr>
          <w:rFonts w:ascii="Times New Roman" w:hAnsi="Times New Roman"/>
          <w:sz w:val="24"/>
          <w:szCs w:val="24"/>
          <w:lang w:eastAsia="zh-CN"/>
        </w:rPr>
        <w:t xml:space="preserve"> database for equity research using financial, operations, and macroeconomic data; improved efficiency with Python web scraping and data cleaning.</w:t>
      </w:r>
    </w:p>
    <w:p w14:paraId="2871AC61" w14:textId="77777777" w:rsidR="0002687E" w:rsidRPr="00505D98" w:rsidRDefault="0002687E" w:rsidP="00045E2B">
      <w:pPr>
        <w:pStyle w:val="ListParagraph"/>
        <w:numPr>
          <w:ilvl w:val="0"/>
          <w:numId w:val="9"/>
        </w:numPr>
        <w:tabs>
          <w:tab w:val="left" w:pos="9540"/>
          <w:tab w:val="right" w:pos="10080"/>
        </w:tabs>
        <w:spacing w:after="80" w:line="240" w:lineRule="auto"/>
        <w:ind w:right="396"/>
        <w:contextualSpacing w:val="0"/>
        <w:rPr>
          <w:rStyle w:val="Strong"/>
          <w:rFonts w:ascii="Times New Roman" w:hAnsi="Times New Roman"/>
          <w:b w:val="0"/>
          <w:sz w:val="24"/>
          <w:szCs w:val="24"/>
        </w:rPr>
      </w:pPr>
      <w:r w:rsidRPr="00505D98">
        <w:rPr>
          <w:rStyle w:val="Strong"/>
          <w:rFonts w:ascii="Times New Roman" w:hAnsi="Times New Roman"/>
          <w:b w:val="0"/>
          <w:sz w:val="24"/>
          <w:szCs w:val="24"/>
        </w:rPr>
        <w:t>Recorded and summarized information to support equity research via communication with senior managers in companies’ financial analyst meetings and investor conference calls.</w:t>
      </w:r>
      <w:r w:rsidRPr="00505D98">
        <w:rPr>
          <w:rStyle w:val="Strong"/>
          <w:rFonts w:ascii="Times New Roman" w:hAnsi="Times New Roman"/>
          <w:b w:val="0"/>
          <w:sz w:val="24"/>
          <w:szCs w:val="24"/>
        </w:rPr>
        <w:tab/>
      </w:r>
    </w:p>
    <w:p w14:paraId="2BEEDE54" w14:textId="77777777" w:rsidR="0002687E" w:rsidRPr="00505D98" w:rsidRDefault="00E60D58" w:rsidP="00045E2B">
      <w:pPr>
        <w:tabs>
          <w:tab w:val="right" w:pos="10080"/>
        </w:tabs>
        <w:spacing w:after="80" w:line="240" w:lineRule="auto"/>
        <w:rPr>
          <w:rFonts w:ascii="Times New Roman" w:hAnsi="Times New Roman"/>
          <w:sz w:val="24"/>
          <w:szCs w:val="24"/>
          <w:lang w:eastAsia="zh-CN"/>
        </w:rPr>
      </w:pPr>
      <w:sdt>
        <w:sdtPr>
          <w:rPr>
            <w:rStyle w:val="Paragraphbold"/>
            <w:rFonts w:ascii="Times New Roman" w:hAnsi="Times New Roman"/>
            <w:sz w:val="24"/>
            <w:szCs w:val="24"/>
          </w:rPr>
          <w:alias w:val="Institution Name, City, Country"/>
          <w:tag w:val="Institution Name, City, Country"/>
          <w:id w:val="-875234812"/>
          <w:placeholder>
            <w:docPart w:val="A47D3D3FC3C948FD807CE0682F11702E"/>
          </w:placeholder>
        </w:sdtPr>
        <w:sdtEndPr>
          <w:rPr>
            <w:rStyle w:val="DefaultParagraphFont"/>
            <w:b w:val="0"/>
          </w:rPr>
        </w:sdtEndPr>
        <w:sdtContent>
          <w:r w:rsidR="0002687E" w:rsidRPr="00505D98">
            <w:rPr>
              <w:rStyle w:val="Paragraphbold"/>
              <w:rFonts w:ascii="Times New Roman" w:hAnsi="Times New Roman"/>
              <w:sz w:val="24"/>
              <w:szCs w:val="24"/>
              <w:lang w:eastAsia="zh-CN"/>
            </w:rPr>
            <w:t>China Merchants Securities Co., Ltd</w:t>
          </w:r>
          <w:r w:rsidR="0002687E" w:rsidRPr="00505D98">
            <w:rPr>
              <w:rStyle w:val="Paragraphbold"/>
              <w:rFonts w:ascii="Times New Roman" w:hAnsi="Times New Roman"/>
              <w:b w:val="0"/>
              <w:sz w:val="24"/>
              <w:szCs w:val="24"/>
              <w:lang w:eastAsia="zh-CN"/>
            </w:rPr>
            <w:t>,</w:t>
          </w:r>
        </w:sdtContent>
      </w:sdt>
      <w:r w:rsidR="0002687E" w:rsidRPr="00505D98">
        <w:rPr>
          <w:rFonts w:ascii="Times New Roman" w:hAnsi="Times New Roman"/>
          <w:sz w:val="24"/>
          <w:szCs w:val="24"/>
          <w:lang w:eastAsia="zh-CN"/>
        </w:rPr>
        <w:t xml:space="preserve"> Shenzhen, China</w:t>
      </w:r>
    </w:p>
    <w:p w14:paraId="05D4153C" w14:textId="77777777" w:rsidR="0002687E" w:rsidRPr="00505D98" w:rsidRDefault="0002687E" w:rsidP="00045E2B">
      <w:pPr>
        <w:tabs>
          <w:tab w:val="right" w:pos="10080"/>
        </w:tabs>
        <w:spacing w:after="80" w:line="240" w:lineRule="auto"/>
        <w:rPr>
          <w:rFonts w:ascii="Times New Roman" w:hAnsi="Times New Roman"/>
          <w:sz w:val="24"/>
          <w:szCs w:val="24"/>
        </w:rPr>
      </w:pPr>
      <w:r w:rsidRPr="00505D98">
        <w:rPr>
          <w:rStyle w:val="ParagraphItalics"/>
          <w:rFonts w:ascii="Times New Roman" w:hAnsi="Times New Roman"/>
          <w:sz w:val="24"/>
          <w:szCs w:val="24"/>
          <w:lang w:eastAsia="zh-CN"/>
        </w:rPr>
        <w:t>Investment Advisor Intern</w:t>
      </w:r>
      <w:r w:rsidRPr="00505D98">
        <w:rPr>
          <w:rFonts w:ascii="Times New Roman" w:hAnsi="Times New Roman"/>
          <w:i/>
          <w:sz w:val="24"/>
          <w:szCs w:val="24"/>
        </w:rPr>
        <w:tab/>
        <w:t xml:space="preserve">Summer </w:t>
      </w:r>
      <w:r w:rsidRPr="00505D98">
        <w:rPr>
          <w:rStyle w:val="ParagraphItalics"/>
          <w:rFonts w:ascii="Times New Roman" w:hAnsi="Times New Roman"/>
          <w:sz w:val="24"/>
          <w:szCs w:val="24"/>
          <w:lang w:eastAsia="zh-CN"/>
        </w:rPr>
        <w:t>2016</w:t>
      </w:r>
    </w:p>
    <w:p w14:paraId="343F54AC" w14:textId="6718EB02" w:rsidR="0002687E" w:rsidRPr="00505D98" w:rsidRDefault="0002687E" w:rsidP="00045E2B">
      <w:pPr>
        <w:pStyle w:val="ListParagraph"/>
        <w:numPr>
          <w:ilvl w:val="0"/>
          <w:numId w:val="9"/>
        </w:numPr>
        <w:tabs>
          <w:tab w:val="left" w:pos="9540"/>
          <w:tab w:val="right" w:pos="10080"/>
        </w:tabs>
        <w:spacing w:after="80" w:line="240" w:lineRule="auto"/>
        <w:ind w:right="396"/>
        <w:contextualSpacing w:val="0"/>
        <w:rPr>
          <w:rFonts w:ascii="Times New Roman" w:hAnsi="Times New Roman"/>
          <w:sz w:val="24"/>
          <w:szCs w:val="24"/>
        </w:rPr>
      </w:pPr>
      <w:r w:rsidRPr="00505D98">
        <w:rPr>
          <w:rFonts w:ascii="Times New Roman" w:hAnsi="Times New Roman"/>
          <w:sz w:val="24"/>
          <w:szCs w:val="24"/>
          <w:lang w:eastAsia="zh-CN"/>
        </w:rPr>
        <w:t>Strengthened client relations by matching investment preferences with suitable products and providing account management services</w:t>
      </w:r>
      <w:r w:rsidR="002124E4">
        <w:rPr>
          <w:rFonts w:ascii="Times New Roman" w:hAnsi="Times New Roman"/>
          <w:sz w:val="24"/>
          <w:szCs w:val="24"/>
          <w:lang w:eastAsia="zh-CN"/>
        </w:rPr>
        <w:t>—</w:t>
      </w:r>
      <w:r w:rsidRPr="00505D98">
        <w:rPr>
          <w:rFonts w:ascii="Times New Roman" w:hAnsi="Times New Roman"/>
          <w:sz w:val="24"/>
          <w:szCs w:val="24"/>
          <w:lang w:eastAsia="zh-CN"/>
        </w:rPr>
        <w:t>including commission rate adjustments and CMS app instructions</w:t>
      </w:r>
      <w:r w:rsidR="002124E4">
        <w:rPr>
          <w:rFonts w:ascii="Times New Roman" w:hAnsi="Times New Roman"/>
          <w:sz w:val="24"/>
          <w:szCs w:val="24"/>
          <w:lang w:eastAsia="zh-CN"/>
        </w:rPr>
        <w:t>—</w:t>
      </w:r>
      <w:r w:rsidRPr="00505D98">
        <w:rPr>
          <w:rFonts w:ascii="Times New Roman" w:hAnsi="Times New Roman"/>
          <w:sz w:val="24"/>
          <w:szCs w:val="24"/>
          <w:lang w:eastAsia="zh-CN"/>
        </w:rPr>
        <w:t>to hundreds of clients.</w:t>
      </w:r>
    </w:p>
    <w:p w14:paraId="7CA014F6" w14:textId="77777777" w:rsidR="0002687E" w:rsidRPr="00505D98" w:rsidRDefault="0002687E" w:rsidP="00045E2B">
      <w:pPr>
        <w:tabs>
          <w:tab w:val="right" w:pos="10080"/>
        </w:tabs>
        <w:spacing w:after="80" w:line="240" w:lineRule="auto"/>
        <w:rPr>
          <w:rFonts w:ascii="Times New Roman" w:hAnsi="Times New Roman"/>
          <w:sz w:val="24"/>
          <w:szCs w:val="24"/>
        </w:rPr>
      </w:pPr>
      <w:r w:rsidRPr="00505D98">
        <w:rPr>
          <w:rStyle w:val="Paragraphbold"/>
          <w:rFonts w:ascii="Times New Roman" w:hAnsi="Times New Roman"/>
          <w:sz w:val="24"/>
          <w:szCs w:val="24"/>
          <w:lang w:eastAsia="zh-CN"/>
        </w:rPr>
        <w:t>HSBC China</w:t>
      </w:r>
      <w:r w:rsidRPr="00505D98">
        <w:rPr>
          <w:rStyle w:val="Paragraphbold"/>
          <w:rFonts w:ascii="Times New Roman" w:hAnsi="Times New Roman"/>
          <w:b w:val="0"/>
          <w:sz w:val="24"/>
          <w:szCs w:val="24"/>
          <w:lang w:eastAsia="zh-CN"/>
        </w:rPr>
        <w:t>, Yangzhou, China</w:t>
      </w:r>
    </w:p>
    <w:p w14:paraId="24511057" w14:textId="77777777" w:rsidR="0002687E" w:rsidRPr="00505D98" w:rsidRDefault="0002687E" w:rsidP="00045E2B">
      <w:pPr>
        <w:tabs>
          <w:tab w:val="right" w:pos="10080"/>
        </w:tabs>
        <w:spacing w:after="80" w:line="240" w:lineRule="auto"/>
        <w:rPr>
          <w:rFonts w:ascii="Times New Roman" w:hAnsi="Times New Roman"/>
          <w:i/>
          <w:sz w:val="24"/>
          <w:szCs w:val="24"/>
          <w:lang w:eastAsia="zh-CN"/>
        </w:rPr>
      </w:pPr>
      <w:r w:rsidRPr="00505D98">
        <w:rPr>
          <w:rStyle w:val="ParagraphItalics"/>
          <w:rFonts w:ascii="Times New Roman" w:hAnsi="Times New Roman"/>
          <w:sz w:val="24"/>
          <w:szCs w:val="24"/>
          <w:lang w:eastAsia="zh-CN"/>
        </w:rPr>
        <w:t>Commercial Banking Intern</w:t>
      </w:r>
      <w:r w:rsidRPr="00505D98">
        <w:rPr>
          <w:rFonts w:ascii="Times New Roman" w:hAnsi="Times New Roman"/>
          <w:i/>
          <w:sz w:val="24"/>
          <w:szCs w:val="24"/>
        </w:rPr>
        <w:tab/>
        <w:t xml:space="preserve">Summer </w:t>
      </w:r>
      <w:r w:rsidRPr="00505D98">
        <w:rPr>
          <w:rStyle w:val="ParagraphItalics"/>
          <w:rFonts w:ascii="Times New Roman" w:hAnsi="Times New Roman"/>
          <w:sz w:val="24"/>
          <w:szCs w:val="24"/>
          <w:lang w:eastAsia="zh-CN"/>
        </w:rPr>
        <w:t>2015</w:t>
      </w:r>
    </w:p>
    <w:p w14:paraId="1B407D33" w14:textId="128DFB78" w:rsidR="00962A77" w:rsidRPr="00505D98" w:rsidRDefault="002124E4" w:rsidP="00045E2B">
      <w:pPr>
        <w:pStyle w:val="ListParagraph"/>
        <w:numPr>
          <w:ilvl w:val="0"/>
          <w:numId w:val="8"/>
        </w:numPr>
        <w:tabs>
          <w:tab w:val="right" w:pos="10080"/>
        </w:tabs>
        <w:spacing w:after="240" w:line="24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zh-CN"/>
        </w:rPr>
        <w:t>Helped</w:t>
      </w:r>
      <w:r w:rsidRPr="00505D98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02687E" w:rsidRPr="00505D98">
        <w:rPr>
          <w:rFonts w:ascii="Times New Roman" w:hAnsi="Times New Roman"/>
          <w:sz w:val="24"/>
          <w:szCs w:val="24"/>
          <w:lang w:eastAsia="zh-CN"/>
        </w:rPr>
        <w:t>expan</w:t>
      </w:r>
      <w:r>
        <w:rPr>
          <w:rFonts w:ascii="Times New Roman" w:hAnsi="Times New Roman"/>
          <w:sz w:val="24"/>
          <w:szCs w:val="24"/>
          <w:lang w:eastAsia="zh-CN"/>
        </w:rPr>
        <w:t>d</w:t>
      </w:r>
      <w:r w:rsidR="0002687E" w:rsidRPr="00505D98">
        <w:rPr>
          <w:rFonts w:ascii="Times New Roman" w:hAnsi="Times New Roman"/>
          <w:sz w:val="24"/>
          <w:szCs w:val="24"/>
          <w:lang w:eastAsia="zh-CN"/>
        </w:rPr>
        <w:t xml:space="preserve"> branch’s corporate clients by conducting due diligence for loan proposals on credit data and financial status.</w:t>
      </w:r>
      <w:r w:rsidR="00706D0B" w:rsidRPr="00505D98">
        <w:rPr>
          <w:rFonts w:ascii="Times New Roman" w:hAnsi="Times New Roman"/>
          <w:sz w:val="24"/>
          <w:szCs w:val="24"/>
        </w:rPr>
        <w:tab/>
      </w:r>
    </w:p>
    <w:p w14:paraId="6A876C0D" w14:textId="55F12170" w:rsidR="0002687E" w:rsidRPr="00505D98" w:rsidRDefault="0065735B" w:rsidP="00045E2B">
      <w:pPr>
        <w:pBdr>
          <w:top w:val="single" w:sz="4" w:space="1" w:color="auto"/>
        </w:pBdr>
        <w:tabs>
          <w:tab w:val="right" w:pos="10080"/>
        </w:tabs>
        <w:spacing w:after="80" w:line="240" w:lineRule="auto"/>
        <w:rPr>
          <w:rStyle w:val="Strong"/>
          <w:rFonts w:ascii="Times New Roman" w:hAnsi="Times New Roman"/>
          <w:sz w:val="24"/>
          <w:szCs w:val="24"/>
        </w:rPr>
      </w:pPr>
      <w:r w:rsidRPr="00045E2B">
        <w:rPr>
          <w:rStyle w:val="Strong"/>
          <w:rFonts w:ascii="Times New Roman" w:hAnsi="Times New Roman"/>
          <w:sz w:val="28"/>
          <w:szCs w:val="28"/>
        </w:rPr>
        <w:t>SKILL</w:t>
      </w:r>
      <w:r w:rsidR="00E75595" w:rsidRPr="00045E2B">
        <w:rPr>
          <w:rStyle w:val="Strong"/>
          <w:rFonts w:ascii="Times New Roman" w:hAnsi="Times New Roman"/>
          <w:sz w:val="28"/>
          <w:szCs w:val="28"/>
        </w:rPr>
        <w:t>S</w:t>
      </w:r>
      <w:r w:rsidR="00706D0B" w:rsidRPr="00045E2B">
        <w:rPr>
          <w:rStyle w:val="Strong"/>
          <w:rFonts w:ascii="Times New Roman" w:hAnsi="Times New Roman"/>
          <w:sz w:val="28"/>
          <w:szCs w:val="28"/>
        </w:rPr>
        <w:t xml:space="preserve">   </w:t>
      </w:r>
      <w:r w:rsidR="002D23BB" w:rsidRPr="00505D98">
        <w:rPr>
          <w:rStyle w:val="Strong"/>
          <w:rFonts w:ascii="Times New Roman" w:hAnsi="Times New Roman"/>
          <w:sz w:val="24"/>
          <w:szCs w:val="24"/>
        </w:rPr>
        <w:tab/>
      </w:r>
    </w:p>
    <w:p w14:paraId="00594991" w14:textId="7D541E46" w:rsidR="003F7B07" w:rsidRPr="00505D98" w:rsidRDefault="00B877C5" w:rsidP="00045E2B">
      <w:pPr>
        <w:tabs>
          <w:tab w:val="right" w:pos="10080"/>
        </w:tabs>
        <w:spacing w:after="8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505D98">
        <w:rPr>
          <w:rFonts w:ascii="Times New Roman" w:hAnsi="Times New Roman"/>
          <w:sz w:val="24"/>
          <w:szCs w:val="24"/>
          <w:lang w:eastAsia="zh-CN"/>
        </w:rPr>
        <w:t>C++,</w:t>
      </w:r>
      <w:r w:rsidR="005C0920" w:rsidRPr="00505D98">
        <w:rPr>
          <w:rFonts w:ascii="Times New Roman" w:hAnsi="Times New Roman"/>
          <w:sz w:val="24"/>
          <w:szCs w:val="24"/>
          <w:lang w:eastAsia="zh-CN"/>
        </w:rPr>
        <w:t xml:space="preserve"> Java, Python</w:t>
      </w:r>
      <w:r w:rsidR="006371C0" w:rsidRPr="00505D98">
        <w:rPr>
          <w:rFonts w:ascii="Times New Roman" w:hAnsi="Times New Roman"/>
          <w:sz w:val="24"/>
          <w:szCs w:val="24"/>
          <w:lang w:eastAsia="zh-CN"/>
        </w:rPr>
        <w:t xml:space="preserve">, </w:t>
      </w:r>
      <w:r w:rsidR="00F05558" w:rsidRPr="00505D98">
        <w:rPr>
          <w:rFonts w:ascii="Times New Roman" w:hAnsi="Times New Roman"/>
          <w:sz w:val="24"/>
          <w:szCs w:val="24"/>
          <w:lang w:eastAsia="zh-CN"/>
        </w:rPr>
        <w:t xml:space="preserve">R, </w:t>
      </w:r>
      <w:r w:rsidR="00460328" w:rsidRPr="00505D98">
        <w:rPr>
          <w:rFonts w:ascii="Times New Roman" w:hAnsi="Times New Roman"/>
          <w:sz w:val="24"/>
          <w:szCs w:val="24"/>
          <w:lang w:eastAsia="zh-CN"/>
        </w:rPr>
        <w:t>SQL,</w:t>
      </w:r>
      <w:r w:rsidR="00340682" w:rsidRPr="00505D98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8C39AF" w:rsidRPr="00505D98">
        <w:rPr>
          <w:rFonts w:ascii="Times New Roman" w:hAnsi="Times New Roman"/>
          <w:sz w:val="24"/>
          <w:szCs w:val="24"/>
          <w:lang w:eastAsia="zh-CN"/>
        </w:rPr>
        <w:t>MATLAB,</w:t>
      </w:r>
      <w:r w:rsidR="003A5652" w:rsidRPr="00505D98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D075F0" w:rsidRPr="00505D98">
        <w:rPr>
          <w:rFonts w:ascii="Times New Roman" w:hAnsi="Times New Roman"/>
          <w:sz w:val="24"/>
          <w:szCs w:val="24"/>
          <w:lang w:eastAsia="zh-CN"/>
        </w:rPr>
        <w:t xml:space="preserve">Stata, </w:t>
      </w:r>
      <w:r w:rsidR="003A5652" w:rsidRPr="00505D98">
        <w:rPr>
          <w:rFonts w:ascii="Times New Roman" w:hAnsi="Times New Roman"/>
          <w:sz w:val="24"/>
          <w:szCs w:val="24"/>
          <w:lang w:eastAsia="zh-CN"/>
        </w:rPr>
        <w:t>Latex</w:t>
      </w:r>
      <w:r w:rsidR="006371C0" w:rsidRPr="00505D98">
        <w:rPr>
          <w:rFonts w:ascii="Times New Roman" w:hAnsi="Times New Roman"/>
          <w:sz w:val="24"/>
          <w:szCs w:val="24"/>
          <w:lang w:eastAsia="zh-CN"/>
        </w:rPr>
        <w:t>,</w:t>
      </w:r>
      <w:r w:rsidR="00435BE1" w:rsidRPr="00505D98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A07A5F" w:rsidRPr="00505D98">
        <w:rPr>
          <w:rFonts w:ascii="Times New Roman" w:hAnsi="Times New Roman"/>
          <w:sz w:val="24"/>
          <w:szCs w:val="24"/>
          <w:lang w:eastAsia="zh-CN"/>
        </w:rPr>
        <w:t>Bloomberg Terminal</w:t>
      </w:r>
      <w:r w:rsidR="009A23BC" w:rsidRPr="00505D98">
        <w:rPr>
          <w:rFonts w:ascii="Times New Roman" w:hAnsi="Times New Roman"/>
          <w:sz w:val="24"/>
          <w:szCs w:val="24"/>
          <w:lang w:eastAsia="zh-CN"/>
        </w:rPr>
        <w:t>, MS Office</w:t>
      </w:r>
    </w:p>
    <w:p w14:paraId="27944437" w14:textId="362EB1DA" w:rsidR="00026E3E" w:rsidRPr="00505D98" w:rsidRDefault="00026E3E" w:rsidP="00045E2B">
      <w:pPr>
        <w:tabs>
          <w:tab w:val="right" w:pos="9900"/>
        </w:tabs>
        <w:spacing w:after="80" w:line="240" w:lineRule="auto"/>
        <w:rPr>
          <w:rStyle w:val="Strong"/>
          <w:rFonts w:ascii="Times New Roman" w:hAnsi="Times New Roman"/>
          <w:b w:val="0"/>
          <w:sz w:val="24"/>
          <w:szCs w:val="24"/>
          <w:lang w:eastAsia="zh-CN"/>
        </w:rPr>
      </w:pPr>
    </w:p>
    <w:sectPr w:rsidR="00026E3E" w:rsidRPr="00505D98" w:rsidSect="00320C47">
      <w:pgSz w:w="12240" w:h="15840"/>
      <w:pgMar w:top="720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E2DF00" w14:textId="77777777" w:rsidR="00E60D58" w:rsidRDefault="00E60D58" w:rsidP="00FA1E34">
      <w:pPr>
        <w:spacing w:after="0" w:line="240" w:lineRule="auto"/>
      </w:pPr>
      <w:r>
        <w:separator/>
      </w:r>
    </w:p>
  </w:endnote>
  <w:endnote w:type="continuationSeparator" w:id="0">
    <w:p w14:paraId="25C0E211" w14:textId="77777777" w:rsidR="00E60D58" w:rsidRDefault="00E60D58" w:rsidP="00FA1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069103" w14:textId="77777777" w:rsidR="00E60D58" w:rsidRDefault="00E60D58" w:rsidP="00FA1E34">
      <w:pPr>
        <w:spacing w:after="0" w:line="240" w:lineRule="auto"/>
      </w:pPr>
      <w:r>
        <w:separator/>
      </w:r>
    </w:p>
  </w:footnote>
  <w:footnote w:type="continuationSeparator" w:id="0">
    <w:p w14:paraId="5A0F78D6" w14:textId="77777777" w:rsidR="00E60D58" w:rsidRDefault="00E60D58" w:rsidP="00FA1E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D4249"/>
    <w:multiLevelType w:val="hybridMultilevel"/>
    <w:tmpl w:val="1938EDC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C80ED7"/>
    <w:multiLevelType w:val="hybridMultilevel"/>
    <w:tmpl w:val="DFC62B0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CC7443"/>
    <w:multiLevelType w:val="hybridMultilevel"/>
    <w:tmpl w:val="154EB9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1D2FFE"/>
    <w:multiLevelType w:val="hybridMultilevel"/>
    <w:tmpl w:val="4ED224D2"/>
    <w:lvl w:ilvl="0" w:tplc="F47E4272">
      <w:start w:val="1"/>
      <w:numFmt w:val="bullet"/>
      <w:lvlText w:val=""/>
      <w:lvlJc w:val="left"/>
      <w:pPr>
        <w:ind w:left="-1800" w:hanging="360"/>
      </w:pPr>
      <w:rPr>
        <w:rFonts w:ascii="Wingdings" w:hAnsi="Wingdings" w:cs="Times New Roman" w:hint="default"/>
        <w:sz w:val="8"/>
      </w:rPr>
    </w:lvl>
    <w:lvl w:ilvl="1" w:tplc="0409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4" w15:restartNumberingAfterBreak="0">
    <w:nsid w:val="458116F8"/>
    <w:multiLevelType w:val="hybridMultilevel"/>
    <w:tmpl w:val="BAE69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8F61F5"/>
    <w:multiLevelType w:val="hybridMultilevel"/>
    <w:tmpl w:val="BF5A55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CB43F1"/>
    <w:multiLevelType w:val="hybridMultilevel"/>
    <w:tmpl w:val="79C4C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7D4D22"/>
    <w:multiLevelType w:val="hybridMultilevel"/>
    <w:tmpl w:val="684E04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9807B2"/>
    <w:multiLevelType w:val="hybridMultilevel"/>
    <w:tmpl w:val="C4D6CC0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F8743E3"/>
    <w:multiLevelType w:val="hybridMultilevel"/>
    <w:tmpl w:val="445CD1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9"/>
  </w:num>
  <w:num w:numId="8">
    <w:abstractNumId w:val="8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58FF"/>
    <w:rsid w:val="00015600"/>
    <w:rsid w:val="000221FE"/>
    <w:rsid w:val="00022CE4"/>
    <w:rsid w:val="00022FAB"/>
    <w:rsid w:val="0002687E"/>
    <w:rsid w:val="00026E3E"/>
    <w:rsid w:val="0003237C"/>
    <w:rsid w:val="00032563"/>
    <w:rsid w:val="00032973"/>
    <w:rsid w:val="0004175F"/>
    <w:rsid w:val="000422AA"/>
    <w:rsid w:val="00045E2B"/>
    <w:rsid w:val="00055D15"/>
    <w:rsid w:val="00056F54"/>
    <w:rsid w:val="000575C2"/>
    <w:rsid w:val="000748A8"/>
    <w:rsid w:val="00076243"/>
    <w:rsid w:val="000831A4"/>
    <w:rsid w:val="00083427"/>
    <w:rsid w:val="00085F96"/>
    <w:rsid w:val="00092F1D"/>
    <w:rsid w:val="0009504F"/>
    <w:rsid w:val="000A194C"/>
    <w:rsid w:val="000A2110"/>
    <w:rsid w:val="000A6F5E"/>
    <w:rsid w:val="000B0303"/>
    <w:rsid w:val="000B1C31"/>
    <w:rsid w:val="000B4531"/>
    <w:rsid w:val="000B571D"/>
    <w:rsid w:val="000B7420"/>
    <w:rsid w:val="000C07E9"/>
    <w:rsid w:val="000C47DB"/>
    <w:rsid w:val="000D1653"/>
    <w:rsid w:val="000D1DE7"/>
    <w:rsid w:val="000D794B"/>
    <w:rsid w:val="000E2C6A"/>
    <w:rsid w:val="000E374E"/>
    <w:rsid w:val="000E4329"/>
    <w:rsid w:val="000E48E9"/>
    <w:rsid w:val="000F3DB7"/>
    <w:rsid w:val="000F3DC1"/>
    <w:rsid w:val="000F491F"/>
    <w:rsid w:val="000F51EA"/>
    <w:rsid w:val="000F7128"/>
    <w:rsid w:val="000F77E9"/>
    <w:rsid w:val="00101EB9"/>
    <w:rsid w:val="00103041"/>
    <w:rsid w:val="00103187"/>
    <w:rsid w:val="001124D1"/>
    <w:rsid w:val="001143E4"/>
    <w:rsid w:val="00121E7A"/>
    <w:rsid w:val="00122546"/>
    <w:rsid w:val="00122F5A"/>
    <w:rsid w:val="001232F2"/>
    <w:rsid w:val="00130716"/>
    <w:rsid w:val="0013078B"/>
    <w:rsid w:val="00136887"/>
    <w:rsid w:val="0013715D"/>
    <w:rsid w:val="00137F3C"/>
    <w:rsid w:val="00141E15"/>
    <w:rsid w:val="001443B6"/>
    <w:rsid w:val="00146A80"/>
    <w:rsid w:val="001504CB"/>
    <w:rsid w:val="0015186D"/>
    <w:rsid w:val="00155F51"/>
    <w:rsid w:val="00163D72"/>
    <w:rsid w:val="0017192D"/>
    <w:rsid w:val="00172969"/>
    <w:rsid w:val="00172DB2"/>
    <w:rsid w:val="00173E9C"/>
    <w:rsid w:val="00174C2D"/>
    <w:rsid w:val="00174D0B"/>
    <w:rsid w:val="00176B21"/>
    <w:rsid w:val="0018510E"/>
    <w:rsid w:val="00185A34"/>
    <w:rsid w:val="00186079"/>
    <w:rsid w:val="001909AD"/>
    <w:rsid w:val="00193DC3"/>
    <w:rsid w:val="00196C88"/>
    <w:rsid w:val="001A009C"/>
    <w:rsid w:val="001A3977"/>
    <w:rsid w:val="001B1134"/>
    <w:rsid w:val="001B290F"/>
    <w:rsid w:val="001B2CEA"/>
    <w:rsid w:val="001B6143"/>
    <w:rsid w:val="001B7C92"/>
    <w:rsid w:val="001C3082"/>
    <w:rsid w:val="001C4C2F"/>
    <w:rsid w:val="001D6AB3"/>
    <w:rsid w:val="001E280F"/>
    <w:rsid w:val="001E3F0D"/>
    <w:rsid w:val="001E52A3"/>
    <w:rsid w:val="001E5BE9"/>
    <w:rsid w:val="001F05CB"/>
    <w:rsid w:val="001F1E57"/>
    <w:rsid w:val="001F6B8F"/>
    <w:rsid w:val="00204886"/>
    <w:rsid w:val="00206CA0"/>
    <w:rsid w:val="002124E4"/>
    <w:rsid w:val="00213CC5"/>
    <w:rsid w:val="00224D81"/>
    <w:rsid w:val="0023135F"/>
    <w:rsid w:val="00241D99"/>
    <w:rsid w:val="00244C80"/>
    <w:rsid w:val="00244CD8"/>
    <w:rsid w:val="00246881"/>
    <w:rsid w:val="00254DA6"/>
    <w:rsid w:val="00261BC4"/>
    <w:rsid w:val="002647BB"/>
    <w:rsid w:val="00271754"/>
    <w:rsid w:val="00271B08"/>
    <w:rsid w:val="00273295"/>
    <w:rsid w:val="002751D6"/>
    <w:rsid w:val="0027590E"/>
    <w:rsid w:val="00275B31"/>
    <w:rsid w:val="0028526F"/>
    <w:rsid w:val="00295632"/>
    <w:rsid w:val="002A1855"/>
    <w:rsid w:val="002A20F1"/>
    <w:rsid w:val="002A3D67"/>
    <w:rsid w:val="002A525B"/>
    <w:rsid w:val="002A77BF"/>
    <w:rsid w:val="002B2AA1"/>
    <w:rsid w:val="002B377D"/>
    <w:rsid w:val="002C1648"/>
    <w:rsid w:val="002C27C2"/>
    <w:rsid w:val="002C4492"/>
    <w:rsid w:val="002C6D2C"/>
    <w:rsid w:val="002D05E4"/>
    <w:rsid w:val="002D10FB"/>
    <w:rsid w:val="002D23BB"/>
    <w:rsid w:val="002D3B62"/>
    <w:rsid w:val="002D78F7"/>
    <w:rsid w:val="002E0F17"/>
    <w:rsid w:val="002E1216"/>
    <w:rsid w:val="002E6C54"/>
    <w:rsid w:val="002E7FE7"/>
    <w:rsid w:val="003016CC"/>
    <w:rsid w:val="00302727"/>
    <w:rsid w:val="0030634F"/>
    <w:rsid w:val="00306EE5"/>
    <w:rsid w:val="0031205A"/>
    <w:rsid w:val="00314C61"/>
    <w:rsid w:val="00320C47"/>
    <w:rsid w:val="00321401"/>
    <w:rsid w:val="003248B7"/>
    <w:rsid w:val="0032502F"/>
    <w:rsid w:val="0032614C"/>
    <w:rsid w:val="00331DAF"/>
    <w:rsid w:val="00332ECF"/>
    <w:rsid w:val="00336FD3"/>
    <w:rsid w:val="00340587"/>
    <w:rsid w:val="00340682"/>
    <w:rsid w:val="0034187F"/>
    <w:rsid w:val="003427A1"/>
    <w:rsid w:val="00342EE7"/>
    <w:rsid w:val="0034310D"/>
    <w:rsid w:val="00344B8D"/>
    <w:rsid w:val="00346FC2"/>
    <w:rsid w:val="00347665"/>
    <w:rsid w:val="00352393"/>
    <w:rsid w:val="00355B96"/>
    <w:rsid w:val="003564D4"/>
    <w:rsid w:val="00361890"/>
    <w:rsid w:val="003619E5"/>
    <w:rsid w:val="00362453"/>
    <w:rsid w:val="00363A82"/>
    <w:rsid w:val="00363FA5"/>
    <w:rsid w:val="00364AB9"/>
    <w:rsid w:val="003651B2"/>
    <w:rsid w:val="003729C1"/>
    <w:rsid w:val="00375211"/>
    <w:rsid w:val="0038068F"/>
    <w:rsid w:val="00380A89"/>
    <w:rsid w:val="0038256E"/>
    <w:rsid w:val="003837F5"/>
    <w:rsid w:val="0038399A"/>
    <w:rsid w:val="00394FF6"/>
    <w:rsid w:val="00396016"/>
    <w:rsid w:val="00397E5A"/>
    <w:rsid w:val="003A1858"/>
    <w:rsid w:val="003A2390"/>
    <w:rsid w:val="003A5652"/>
    <w:rsid w:val="003A6E58"/>
    <w:rsid w:val="003C1111"/>
    <w:rsid w:val="003C6C05"/>
    <w:rsid w:val="003D17CD"/>
    <w:rsid w:val="003D1F76"/>
    <w:rsid w:val="003D369E"/>
    <w:rsid w:val="003D38B0"/>
    <w:rsid w:val="003D3A3D"/>
    <w:rsid w:val="003D63A6"/>
    <w:rsid w:val="003D6909"/>
    <w:rsid w:val="003E0AFA"/>
    <w:rsid w:val="003E3652"/>
    <w:rsid w:val="003E7186"/>
    <w:rsid w:val="003E78AE"/>
    <w:rsid w:val="003F0A59"/>
    <w:rsid w:val="003F534C"/>
    <w:rsid w:val="003F5FA9"/>
    <w:rsid w:val="003F7B07"/>
    <w:rsid w:val="00401CF0"/>
    <w:rsid w:val="00410CBC"/>
    <w:rsid w:val="00411470"/>
    <w:rsid w:val="004114A9"/>
    <w:rsid w:val="00411E67"/>
    <w:rsid w:val="00414506"/>
    <w:rsid w:val="00414869"/>
    <w:rsid w:val="00416F68"/>
    <w:rsid w:val="00422A73"/>
    <w:rsid w:val="00423395"/>
    <w:rsid w:val="00424425"/>
    <w:rsid w:val="004267AB"/>
    <w:rsid w:val="0042707C"/>
    <w:rsid w:val="00427D2E"/>
    <w:rsid w:val="00430606"/>
    <w:rsid w:val="00430EC8"/>
    <w:rsid w:val="0043184A"/>
    <w:rsid w:val="00435BE1"/>
    <w:rsid w:val="00436A67"/>
    <w:rsid w:val="00440E88"/>
    <w:rsid w:val="00441D51"/>
    <w:rsid w:val="00446F52"/>
    <w:rsid w:val="004557FF"/>
    <w:rsid w:val="004564B4"/>
    <w:rsid w:val="00456B03"/>
    <w:rsid w:val="00460328"/>
    <w:rsid w:val="00461783"/>
    <w:rsid w:val="00471AAF"/>
    <w:rsid w:val="00475B4B"/>
    <w:rsid w:val="00483C4D"/>
    <w:rsid w:val="004840F2"/>
    <w:rsid w:val="00484D03"/>
    <w:rsid w:val="004851BA"/>
    <w:rsid w:val="00487C7A"/>
    <w:rsid w:val="00492991"/>
    <w:rsid w:val="00492D82"/>
    <w:rsid w:val="00492FC1"/>
    <w:rsid w:val="004934EA"/>
    <w:rsid w:val="00493F7A"/>
    <w:rsid w:val="004A0E78"/>
    <w:rsid w:val="004A1660"/>
    <w:rsid w:val="004B59F4"/>
    <w:rsid w:val="004C2BC4"/>
    <w:rsid w:val="004C38D3"/>
    <w:rsid w:val="004D0D51"/>
    <w:rsid w:val="004D0F44"/>
    <w:rsid w:val="004D2CAA"/>
    <w:rsid w:val="004D713F"/>
    <w:rsid w:val="004D7767"/>
    <w:rsid w:val="004E19EB"/>
    <w:rsid w:val="004E5B2C"/>
    <w:rsid w:val="004E6F41"/>
    <w:rsid w:val="004F173A"/>
    <w:rsid w:val="004F6E25"/>
    <w:rsid w:val="004F71DF"/>
    <w:rsid w:val="004F71E2"/>
    <w:rsid w:val="0050187E"/>
    <w:rsid w:val="005045D6"/>
    <w:rsid w:val="00505D98"/>
    <w:rsid w:val="005068AA"/>
    <w:rsid w:val="00513F07"/>
    <w:rsid w:val="00514952"/>
    <w:rsid w:val="00516233"/>
    <w:rsid w:val="005168B1"/>
    <w:rsid w:val="00521D84"/>
    <w:rsid w:val="00522092"/>
    <w:rsid w:val="00524671"/>
    <w:rsid w:val="00540819"/>
    <w:rsid w:val="00540B15"/>
    <w:rsid w:val="00541982"/>
    <w:rsid w:val="005454D0"/>
    <w:rsid w:val="00551357"/>
    <w:rsid w:val="0055580D"/>
    <w:rsid w:val="005600D1"/>
    <w:rsid w:val="0056089E"/>
    <w:rsid w:val="0057015E"/>
    <w:rsid w:val="005716FC"/>
    <w:rsid w:val="005753B5"/>
    <w:rsid w:val="005769F4"/>
    <w:rsid w:val="00576A85"/>
    <w:rsid w:val="005804EF"/>
    <w:rsid w:val="00581F5F"/>
    <w:rsid w:val="005851A6"/>
    <w:rsid w:val="005868BC"/>
    <w:rsid w:val="00590EF2"/>
    <w:rsid w:val="005927F1"/>
    <w:rsid w:val="00594E47"/>
    <w:rsid w:val="00595880"/>
    <w:rsid w:val="00596D93"/>
    <w:rsid w:val="005A0332"/>
    <w:rsid w:val="005A1E2E"/>
    <w:rsid w:val="005A7C0B"/>
    <w:rsid w:val="005B078F"/>
    <w:rsid w:val="005B18F6"/>
    <w:rsid w:val="005B2650"/>
    <w:rsid w:val="005B2CF8"/>
    <w:rsid w:val="005B3D91"/>
    <w:rsid w:val="005B5295"/>
    <w:rsid w:val="005C0920"/>
    <w:rsid w:val="005C296D"/>
    <w:rsid w:val="005D0AEE"/>
    <w:rsid w:val="005D2F49"/>
    <w:rsid w:val="005D6B77"/>
    <w:rsid w:val="005E2F6A"/>
    <w:rsid w:val="005E4176"/>
    <w:rsid w:val="005E742F"/>
    <w:rsid w:val="005F09B0"/>
    <w:rsid w:val="005F1812"/>
    <w:rsid w:val="005F3439"/>
    <w:rsid w:val="005F3CB0"/>
    <w:rsid w:val="00602ACC"/>
    <w:rsid w:val="00604393"/>
    <w:rsid w:val="00604812"/>
    <w:rsid w:val="00605474"/>
    <w:rsid w:val="00612AF1"/>
    <w:rsid w:val="00612D30"/>
    <w:rsid w:val="00616E56"/>
    <w:rsid w:val="00622840"/>
    <w:rsid w:val="00625688"/>
    <w:rsid w:val="00625DA6"/>
    <w:rsid w:val="00630758"/>
    <w:rsid w:val="00630EF9"/>
    <w:rsid w:val="00632164"/>
    <w:rsid w:val="0063475E"/>
    <w:rsid w:val="00636259"/>
    <w:rsid w:val="006371C0"/>
    <w:rsid w:val="00641F67"/>
    <w:rsid w:val="0064492B"/>
    <w:rsid w:val="006513F1"/>
    <w:rsid w:val="0065735B"/>
    <w:rsid w:val="006633FE"/>
    <w:rsid w:val="00663D59"/>
    <w:rsid w:val="0066455A"/>
    <w:rsid w:val="0066485A"/>
    <w:rsid w:val="0066699E"/>
    <w:rsid w:val="00671483"/>
    <w:rsid w:val="00674EC3"/>
    <w:rsid w:val="0067501E"/>
    <w:rsid w:val="00675A9B"/>
    <w:rsid w:val="00684856"/>
    <w:rsid w:val="00685BBA"/>
    <w:rsid w:val="006906E1"/>
    <w:rsid w:val="006944C4"/>
    <w:rsid w:val="006A408E"/>
    <w:rsid w:val="006B1FBE"/>
    <w:rsid w:val="006B21A5"/>
    <w:rsid w:val="006B6093"/>
    <w:rsid w:val="006C4C9D"/>
    <w:rsid w:val="006C728F"/>
    <w:rsid w:val="006D0A3D"/>
    <w:rsid w:val="006D6B06"/>
    <w:rsid w:val="006F04FC"/>
    <w:rsid w:val="006F3FF3"/>
    <w:rsid w:val="006F60A7"/>
    <w:rsid w:val="006F65D4"/>
    <w:rsid w:val="006F7908"/>
    <w:rsid w:val="0070093E"/>
    <w:rsid w:val="00706D0B"/>
    <w:rsid w:val="00711F6C"/>
    <w:rsid w:val="007140C1"/>
    <w:rsid w:val="00714FB4"/>
    <w:rsid w:val="0071704F"/>
    <w:rsid w:val="00717542"/>
    <w:rsid w:val="00725BC0"/>
    <w:rsid w:val="007334F8"/>
    <w:rsid w:val="00733F80"/>
    <w:rsid w:val="007365ED"/>
    <w:rsid w:val="007427A8"/>
    <w:rsid w:val="00742E2C"/>
    <w:rsid w:val="00743444"/>
    <w:rsid w:val="00743B0A"/>
    <w:rsid w:val="007514FC"/>
    <w:rsid w:val="00752BAF"/>
    <w:rsid w:val="00753AC4"/>
    <w:rsid w:val="00756473"/>
    <w:rsid w:val="0076187D"/>
    <w:rsid w:val="00775D31"/>
    <w:rsid w:val="007824C7"/>
    <w:rsid w:val="00791BD0"/>
    <w:rsid w:val="0079258E"/>
    <w:rsid w:val="007931C5"/>
    <w:rsid w:val="00793DBF"/>
    <w:rsid w:val="0079515D"/>
    <w:rsid w:val="007955A9"/>
    <w:rsid w:val="00796D04"/>
    <w:rsid w:val="00797AC6"/>
    <w:rsid w:val="007A0CE8"/>
    <w:rsid w:val="007A130C"/>
    <w:rsid w:val="007A53D0"/>
    <w:rsid w:val="007A56BB"/>
    <w:rsid w:val="007B1009"/>
    <w:rsid w:val="007B2AAD"/>
    <w:rsid w:val="007B6A02"/>
    <w:rsid w:val="007C0C85"/>
    <w:rsid w:val="007C3F7F"/>
    <w:rsid w:val="007D1521"/>
    <w:rsid w:val="007D42B5"/>
    <w:rsid w:val="007D7573"/>
    <w:rsid w:val="007E499E"/>
    <w:rsid w:val="007F3D15"/>
    <w:rsid w:val="00802F6D"/>
    <w:rsid w:val="0080592E"/>
    <w:rsid w:val="0080696D"/>
    <w:rsid w:val="00811E8A"/>
    <w:rsid w:val="0081285E"/>
    <w:rsid w:val="00813BA8"/>
    <w:rsid w:val="00814C52"/>
    <w:rsid w:val="00816998"/>
    <w:rsid w:val="00816F00"/>
    <w:rsid w:val="008201A9"/>
    <w:rsid w:val="00820431"/>
    <w:rsid w:val="00821273"/>
    <w:rsid w:val="00825E22"/>
    <w:rsid w:val="008262D8"/>
    <w:rsid w:val="008271DA"/>
    <w:rsid w:val="00827F22"/>
    <w:rsid w:val="00831E10"/>
    <w:rsid w:val="00832F42"/>
    <w:rsid w:val="00836E4E"/>
    <w:rsid w:val="008370F6"/>
    <w:rsid w:val="0084125B"/>
    <w:rsid w:val="008452BD"/>
    <w:rsid w:val="00846AAB"/>
    <w:rsid w:val="00847953"/>
    <w:rsid w:val="008521E8"/>
    <w:rsid w:val="0085297E"/>
    <w:rsid w:val="008543EA"/>
    <w:rsid w:val="0085584B"/>
    <w:rsid w:val="00856C36"/>
    <w:rsid w:val="0086072F"/>
    <w:rsid w:val="0086631A"/>
    <w:rsid w:val="00876F90"/>
    <w:rsid w:val="008800C6"/>
    <w:rsid w:val="00880513"/>
    <w:rsid w:val="008838F3"/>
    <w:rsid w:val="008973FA"/>
    <w:rsid w:val="008A5865"/>
    <w:rsid w:val="008B1392"/>
    <w:rsid w:val="008B1AC7"/>
    <w:rsid w:val="008B31A7"/>
    <w:rsid w:val="008B447D"/>
    <w:rsid w:val="008B6690"/>
    <w:rsid w:val="008B7694"/>
    <w:rsid w:val="008C39AF"/>
    <w:rsid w:val="008D06A0"/>
    <w:rsid w:val="008D240C"/>
    <w:rsid w:val="008D2F79"/>
    <w:rsid w:val="008E6F80"/>
    <w:rsid w:val="008F0375"/>
    <w:rsid w:val="008F0715"/>
    <w:rsid w:val="008F268C"/>
    <w:rsid w:val="008F3311"/>
    <w:rsid w:val="008F33F0"/>
    <w:rsid w:val="008F6DDC"/>
    <w:rsid w:val="00900068"/>
    <w:rsid w:val="0090366F"/>
    <w:rsid w:val="0091390B"/>
    <w:rsid w:val="00917133"/>
    <w:rsid w:val="00932C6D"/>
    <w:rsid w:val="00932D3A"/>
    <w:rsid w:val="009339A8"/>
    <w:rsid w:val="009456C2"/>
    <w:rsid w:val="009459AD"/>
    <w:rsid w:val="0094686C"/>
    <w:rsid w:val="009472F2"/>
    <w:rsid w:val="00951451"/>
    <w:rsid w:val="009537BD"/>
    <w:rsid w:val="00955302"/>
    <w:rsid w:val="00956CB9"/>
    <w:rsid w:val="0095729F"/>
    <w:rsid w:val="0095737B"/>
    <w:rsid w:val="009619DE"/>
    <w:rsid w:val="0096262C"/>
    <w:rsid w:val="00962A77"/>
    <w:rsid w:val="009634F5"/>
    <w:rsid w:val="0096498A"/>
    <w:rsid w:val="0096607A"/>
    <w:rsid w:val="00966D92"/>
    <w:rsid w:val="00970794"/>
    <w:rsid w:val="00970B89"/>
    <w:rsid w:val="00971058"/>
    <w:rsid w:val="00973528"/>
    <w:rsid w:val="00975DAA"/>
    <w:rsid w:val="00976C7A"/>
    <w:rsid w:val="00977A96"/>
    <w:rsid w:val="009825B4"/>
    <w:rsid w:val="009850B6"/>
    <w:rsid w:val="00993424"/>
    <w:rsid w:val="00996448"/>
    <w:rsid w:val="009A23BC"/>
    <w:rsid w:val="009A2BDF"/>
    <w:rsid w:val="009A61B7"/>
    <w:rsid w:val="009A6A43"/>
    <w:rsid w:val="009B1AF8"/>
    <w:rsid w:val="009C2F8B"/>
    <w:rsid w:val="009C6715"/>
    <w:rsid w:val="009C6C29"/>
    <w:rsid w:val="009C72E0"/>
    <w:rsid w:val="009D0A64"/>
    <w:rsid w:val="009D11AD"/>
    <w:rsid w:val="009D63C8"/>
    <w:rsid w:val="009D6905"/>
    <w:rsid w:val="009D7443"/>
    <w:rsid w:val="009D7DE2"/>
    <w:rsid w:val="009E0521"/>
    <w:rsid w:val="009E539C"/>
    <w:rsid w:val="009F16A8"/>
    <w:rsid w:val="009F23FC"/>
    <w:rsid w:val="009F2D4B"/>
    <w:rsid w:val="009F5AD7"/>
    <w:rsid w:val="009F6B96"/>
    <w:rsid w:val="00A03F56"/>
    <w:rsid w:val="00A05B69"/>
    <w:rsid w:val="00A06D2E"/>
    <w:rsid w:val="00A07A5F"/>
    <w:rsid w:val="00A123E9"/>
    <w:rsid w:val="00A17173"/>
    <w:rsid w:val="00A17BB0"/>
    <w:rsid w:val="00A21785"/>
    <w:rsid w:val="00A27D8C"/>
    <w:rsid w:val="00A302D8"/>
    <w:rsid w:val="00A34E48"/>
    <w:rsid w:val="00A3696E"/>
    <w:rsid w:val="00A4350A"/>
    <w:rsid w:val="00A45C26"/>
    <w:rsid w:val="00A568D6"/>
    <w:rsid w:val="00A6173C"/>
    <w:rsid w:val="00A63024"/>
    <w:rsid w:val="00A66FE9"/>
    <w:rsid w:val="00A74E91"/>
    <w:rsid w:val="00A765D8"/>
    <w:rsid w:val="00A811EB"/>
    <w:rsid w:val="00A83D65"/>
    <w:rsid w:val="00A90FEE"/>
    <w:rsid w:val="00A9313C"/>
    <w:rsid w:val="00A93791"/>
    <w:rsid w:val="00AA5567"/>
    <w:rsid w:val="00AA6B8E"/>
    <w:rsid w:val="00AB2357"/>
    <w:rsid w:val="00AB4336"/>
    <w:rsid w:val="00AB7EED"/>
    <w:rsid w:val="00AC3691"/>
    <w:rsid w:val="00AC78BF"/>
    <w:rsid w:val="00AC7DCE"/>
    <w:rsid w:val="00AD052B"/>
    <w:rsid w:val="00AD0F5E"/>
    <w:rsid w:val="00AD3ECA"/>
    <w:rsid w:val="00AD4132"/>
    <w:rsid w:val="00AD52E1"/>
    <w:rsid w:val="00AE0459"/>
    <w:rsid w:val="00AE0BC0"/>
    <w:rsid w:val="00AE58FF"/>
    <w:rsid w:val="00AF0092"/>
    <w:rsid w:val="00AF19C9"/>
    <w:rsid w:val="00AF33D5"/>
    <w:rsid w:val="00AF393D"/>
    <w:rsid w:val="00B013E4"/>
    <w:rsid w:val="00B02E35"/>
    <w:rsid w:val="00B035DF"/>
    <w:rsid w:val="00B04910"/>
    <w:rsid w:val="00B078F3"/>
    <w:rsid w:val="00B10A65"/>
    <w:rsid w:val="00B136E6"/>
    <w:rsid w:val="00B1376B"/>
    <w:rsid w:val="00B15F90"/>
    <w:rsid w:val="00B163B5"/>
    <w:rsid w:val="00B22406"/>
    <w:rsid w:val="00B22D83"/>
    <w:rsid w:val="00B30C90"/>
    <w:rsid w:val="00B37636"/>
    <w:rsid w:val="00B41D3C"/>
    <w:rsid w:val="00B45F21"/>
    <w:rsid w:val="00B47918"/>
    <w:rsid w:val="00B5063C"/>
    <w:rsid w:val="00B54B58"/>
    <w:rsid w:val="00B71414"/>
    <w:rsid w:val="00B71582"/>
    <w:rsid w:val="00B77E99"/>
    <w:rsid w:val="00B81435"/>
    <w:rsid w:val="00B83874"/>
    <w:rsid w:val="00B83AD1"/>
    <w:rsid w:val="00B83E87"/>
    <w:rsid w:val="00B84BF1"/>
    <w:rsid w:val="00B85A3D"/>
    <w:rsid w:val="00B877C5"/>
    <w:rsid w:val="00BA049C"/>
    <w:rsid w:val="00BA0EBA"/>
    <w:rsid w:val="00BA27DA"/>
    <w:rsid w:val="00BA37FB"/>
    <w:rsid w:val="00BA425B"/>
    <w:rsid w:val="00BA4D29"/>
    <w:rsid w:val="00BA54F9"/>
    <w:rsid w:val="00BA69A9"/>
    <w:rsid w:val="00BB1817"/>
    <w:rsid w:val="00BB3B02"/>
    <w:rsid w:val="00BB4712"/>
    <w:rsid w:val="00BB7E6B"/>
    <w:rsid w:val="00BC1050"/>
    <w:rsid w:val="00BC5465"/>
    <w:rsid w:val="00BC54AE"/>
    <w:rsid w:val="00BD26B4"/>
    <w:rsid w:val="00BD5236"/>
    <w:rsid w:val="00BD6F4F"/>
    <w:rsid w:val="00BE19ED"/>
    <w:rsid w:val="00BE563D"/>
    <w:rsid w:val="00BF29D0"/>
    <w:rsid w:val="00BF3F57"/>
    <w:rsid w:val="00C00108"/>
    <w:rsid w:val="00C101BE"/>
    <w:rsid w:val="00C127F3"/>
    <w:rsid w:val="00C12ED5"/>
    <w:rsid w:val="00C14636"/>
    <w:rsid w:val="00C1466E"/>
    <w:rsid w:val="00C216CB"/>
    <w:rsid w:val="00C24AAD"/>
    <w:rsid w:val="00C27400"/>
    <w:rsid w:val="00C30E67"/>
    <w:rsid w:val="00C33A96"/>
    <w:rsid w:val="00C34554"/>
    <w:rsid w:val="00C378A1"/>
    <w:rsid w:val="00C4298A"/>
    <w:rsid w:val="00C47045"/>
    <w:rsid w:val="00C50403"/>
    <w:rsid w:val="00C50D2B"/>
    <w:rsid w:val="00C5163F"/>
    <w:rsid w:val="00C52BB9"/>
    <w:rsid w:val="00C558E4"/>
    <w:rsid w:val="00C6141D"/>
    <w:rsid w:val="00C644EF"/>
    <w:rsid w:val="00C648C3"/>
    <w:rsid w:val="00C72FB7"/>
    <w:rsid w:val="00C75B99"/>
    <w:rsid w:val="00C90E65"/>
    <w:rsid w:val="00C92873"/>
    <w:rsid w:val="00C93BB5"/>
    <w:rsid w:val="00C9466C"/>
    <w:rsid w:val="00C96B6D"/>
    <w:rsid w:val="00C97A40"/>
    <w:rsid w:val="00CA629E"/>
    <w:rsid w:val="00CA6A90"/>
    <w:rsid w:val="00CA7207"/>
    <w:rsid w:val="00CB0C33"/>
    <w:rsid w:val="00CB3EE3"/>
    <w:rsid w:val="00CB4612"/>
    <w:rsid w:val="00CB4D67"/>
    <w:rsid w:val="00CC043A"/>
    <w:rsid w:val="00CC1B40"/>
    <w:rsid w:val="00CC420C"/>
    <w:rsid w:val="00CC4D2F"/>
    <w:rsid w:val="00CC60AE"/>
    <w:rsid w:val="00CC70F7"/>
    <w:rsid w:val="00CC7800"/>
    <w:rsid w:val="00CD60CF"/>
    <w:rsid w:val="00CD7BDB"/>
    <w:rsid w:val="00CE15EC"/>
    <w:rsid w:val="00CE4CC0"/>
    <w:rsid w:val="00CE5DE3"/>
    <w:rsid w:val="00CE77A9"/>
    <w:rsid w:val="00CE7A9A"/>
    <w:rsid w:val="00CF080E"/>
    <w:rsid w:val="00CF0939"/>
    <w:rsid w:val="00CF2B49"/>
    <w:rsid w:val="00CF4041"/>
    <w:rsid w:val="00CF60FA"/>
    <w:rsid w:val="00D030DD"/>
    <w:rsid w:val="00D03ED4"/>
    <w:rsid w:val="00D04507"/>
    <w:rsid w:val="00D05F15"/>
    <w:rsid w:val="00D075F0"/>
    <w:rsid w:val="00D10D23"/>
    <w:rsid w:val="00D10DBC"/>
    <w:rsid w:val="00D116FC"/>
    <w:rsid w:val="00D150F1"/>
    <w:rsid w:val="00D15B95"/>
    <w:rsid w:val="00D17024"/>
    <w:rsid w:val="00D20681"/>
    <w:rsid w:val="00D22443"/>
    <w:rsid w:val="00D24CE9"/>
    <w:rsid w:val="00D27F49"/>
    <w:rsid w:val="00D308E0"/>
    <w:rsid w:val="00D33229"/>
    <w:rsid w:val="00D35140"/>
    <w:rsid w:val="00D37C31"/>
    <w:rsid w:val="00D41CE5"/>
    <w:rsid w:val="00D43700"/>
    <w:rsid w:val="00D47E07"/>
    <w:rsid w:val="00D52419"/>
    <w:rsid w:val="00D63210"/>
    <w:rsid w:val="00D63313"/>
    <w:rsid w:val="00D648B1"/>
    <w:rsid w:val="00D70891"/>
    <w:rsid w:val="00D70A09"/>
    <w:rsid w:val="00D74CF2"/>
    <w:rsid w:val="00D82517"/>
    <w:rsid w:val="00D87DD5"/>
    <w:rsid w:val="00D933A5"/>
    <w:rsid w:val="00D954EC"/>
    <w:rsid w:val="00D96FF2"/>
    <w:rsid w:val="00D97BCE"/>
    <w:rsid w:val="00DA1485"/>
    <w:rsid w:val="00DA1B60"/>
    <w:rsid w:val="00DA4C1D"/>
    <w:rsid w:val="00DA4EDB"/>
    <w:rsid w:val="00DA6013"/>
    <w:rsid w:val="00DB0422"/>
    <w:rsid w:val="00DB3B44"/>
    <w:rsid w:val="00DB46DB"/>
    <w:rsid w:val="00DB520F"/>
    <w:rsid w:val="00DB7F34"/>
    <w:rsid w:val="00DC0B84"/>
    <w:rsid w:val="00DC4451"/>
    <w:rsid w:val="00DC632F"/>
    <w:rsid w:val="00DC6A6C"/>
    <w:rsid w:val="00DD0C26"/>
    <w:rsid w:val="00DD1661"/>
    <w:rsid w:val="00DD2654"/>
    <w:rsid w:val="00DD2BB8"/>
    <w:rsid w:val="00DD4534"/>
    <w:rsid w:val="00DD619A"/>
    <w:rsid w:val="00DD6D6E"/>
    <w:rsid w:val="00DE0147"/>
    <w:rsid w:val="00DE09C0"/>
    <w:rsid w:val="00DE3F78"/>
    <w:rsid w:val="00DE464D"/>
    <w:rsid w:val="00DE5208"/>
    <w:rsid w:val="00DE665A"/>
    <w:rsid w:val="00DF65F4"/>
    <w:rsid w:val="00E005A4"/>
    <w:rsid w:val="00E00AF1"/>
    <w:rsid w:val="00E019C9"/>
    <w:rsid w:val="00E02845"/>
    <w:rsid w:val="00E07EBF"/>
    <w:rsid w:val="00E108F4"/>
    <w:rsid w:val="00E1452D"/>
    <w:rsid w:val="00E14586"/>
    <w:rsid w:val="00E20A11"/>
    <w:rsid w:val="00E239E1"/>
    <w:rsid w:val="00E2486A"/>
    <w:rsid w:val="00E2592E"/>
    <w:rsid w:val="00E31204"/>
    <w:rsid w:val="00E32978"/>
    <w:rsid w:val="00E401C5"/>
    <w:rsid w:val="00E43CB9"/>
    <w:rsid w:val="00E43E26"/>
    <w:rsid w:val="00E45796"/>
    <w:rsid w:val="00E46CA2"/>
    <w:rsid w:val="00E47FC7"/>
    <w:rsid w:val="00E52B1E"/>
    <w:rsid w:val="00E5341C"/>
    <w:rsid w:val="00E54EAB"/>
    <w:rsid w:val="00E5650D"/>
    <w:rsid w:val="00E60D58"/>
    <w:rsid w:val="00E6420F"/>
    <w:rsid w:val="00E72196"/>
    <w:rsid w:val="00E72D66"/>
    <w:rsid w:val="00E75595"/>
    <w:rsid w:val="00E76E26"/>
    <w:rsid w:val="00E81DD5"/>
    <w:rsid w:val="00E83A5A"/>
    <w:rsid w:val="00E84C35"/>
    <w:rsid w:val="00E86522"/>
    <w:rsid w:val="00E8689B"/>
    <w:rsid w:val="00E875F6"/>
    <w:rsid w:val="00E8783E"/>
    <w:rsid w:val="00E91271"/>
    <w:rsid w:val="00E926F5"/>
    <w:rsid w:val="00E94312"/>
    <w:rsid w:val="00E96229"/>
    <w:rsid w:val="00EA118F"/>
    <w:rsid w:val="00EA1A1C"/>
    <w:rsid w:val="00EA66CB"/>
    <w:rsid w:val="00EB01B1"/>
    <w:rsid w:val="00EB0F96"/>
    <w:rsid w:val="00EB1BE3"/>
    <w:rsid w:val="00EB35A3"/>
    <w:rsid w:val="00EB4565"/>
    <w:rsid w:val="00EB49DB"/>
    <w:rsid w:val="00EB4AB6"/>
    <w:rsid w:val="00EC16CB"/>
    <w:rsid w:val="00EC5685"/>
    <w:rsid w:val="00EC709E"/>
    <w:rsid w:val="00ED082C"/>
    <w:rsid w:val="00ED340C"/>
    <w:rsid w:val="00ED41A5"/>
    <w:rsid w:val="00ED4CCD"/>
    <w:rsid w:val="00ED741D"/>
    <w:rsid w:val="00EE04E8"/>
    <w:rsid w:val="00EE0723"/>
    <w:rsid w:val="00EE3199"/>
    <w:rsid w:val="00EF2004"/>
    <w:rsid w:val="00EF6342"/>
    <w:rsid w:val="00EF7127"/>
    <w:rsid w:val="00EF73BF"/>
    <w:rsid w:val="00F00D8E"/>
    <w:rsid w:val="00F0317D"/>
    <w:rsid w:val="00F04AEF"/>
    <w:rsid w:val="00F05558"/>
    <w:rsid w:val="00F11234"/>
    <w:rsid w:val="00F13631"/>
    <w:rsid w:val="00F13F9A"/>
    <w:rsid w:val="00F16A8C"/>
    <w:rsid w:val="00F206B5"/>
    <w:rsid w:val="00F25A8F"/>
    <w:rsid w:val="00F309C1"/>
    <w:rsid w:val="00F362A7"/>
    <w:rsid w:val="00F36A16"/>
    <w:rsid w:val="00F37709"/>
    <w:rsid w:val="00F42B07"/>
    <w:rsid w:val="00F42E9C"/>
    <w:rsid w:val="00F4664A"/>
    <w:rsid w:val="00F52077"/>
    <w:rsid w:val="00F55D14"/>
    <w:rsid w:val="00F62D3A"/>
    <w:rsid w:val="00F645DC"/>
    <w:rsid w:val="00F66A8C"/>
    <w:rsid w:val="00F67859"/>
    <w:rsid w:val="00F67B9C"/>
    <w:rsid w:val="00F728EC"/>
    <w:rsid w:val="00F76C1F"/>
    <w:rsid w:val="00F83851"/>
    <w:rsid w:val="00F85458"/>
    <w:rsid w:val="00F9117B"/>
    <w:rsid w:val="00F95AA9"/>
    <w:rsid w:val="00F97ADC"/>
    <w:rsid w:val="00FA1E34"/>
    <w:rsid w:val="00FA28D3"/>
    <w:rsid w:val="00FA4A73"/>
    <w:rsid w:val="00FB0340"/>
    <w:rsid w:val="00FB1A95"/>
    <w:rsid w:val="00FB4813"/>
    <w:rsid w:val="00FB52AA"/>
    <w:rsid w:val="00FC25BE"/>
    <w:rsid w:val="00FC4599"/>
    <w:rsid w:val="00FC6A8B"/>
    <w:rsid w:val="00FD04A2"/>
    <w:rsid w:val="00FD110D"/>
    <w:rsid w:val="00FD48B4"/>
    <w:rsid w:val="00FE166A"/>
    <w:rsid w:val="00FE17C0"/>
    <w:rsid w:val="00FE4214"/>
    <w:rsid w:val="00FE60DD"/>
    <w:rsid w:val="00FE76B5"/>
    <w:rsid w:val="00FF174C"/>
    <w:rsid w:val="00FF3F90"/>
    <w:rsid w:val="00FF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19A628"/>
  <w15:docId w15:val="{703FB9A1-D517-7744-BD5F-88EFBBA04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653"/>
    <w:rPr>
      <w:rFonts w:asciiTheme="minorHAnsi" w:hAnsiTheme="minorHAns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45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45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1458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41E1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1E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E34"/>
  </w:style>
  <w:style w:type="paragraph" w:styleId="Footer">
    <w:name w:val="footer"/>
    <w:basedOn w:val="Normal"/>
    <w:link w:val="FooterChar"/>
    <w:uiPriority w:val="99"/>
    <w:unhideWhenUsed/>
    <w:rsid w:val="00FA1E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E34"/>
  </w:style>
  <w:style w:type="paragraph" w:styleId="ListParagraph">
    <w:name w:val="List Paragraph"/>
    <w:basedOn w:val="Normal"/>
    <w:uiPriority w:val="34"/>
    <w:qFormat/>
    <w:rsid w:val="0068485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83AD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AD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E1458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14586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E14586"/>
    <w:rPr>
      <w:rFonts w:asciiTheme="majorHAnsi" w:eastAsiaTheme="majorEastAsia" w:hAnsiTheme="majorHAnsi" w:cstheme="majorBidi"/>
      <w:b/>
      <w:bCs/>
      <w:iCs/>
      <w:color w:val="000000" w:themeColor="text1"/>
      <w:sz w:val="20"/>
    </w:rPr>
  </w:style>
  <w:style w:type="character" w:styleId="Emphasis">
    <w:name w:val="Emphasis"/>
    <w:basedOn w:val="DefaultParagraphFont"/>
    <w:uiPriority w:val="20"/>
    <w:qFormat/>
    <w:rsid w:val="00FB4813"/>
    <w:rPr>
      <w:rFonts w:asciiTheme="minorHAnsi" w:hAnsiTheme="minorHAnsi"/>
      <w:i/>
      <w:iCs/>
      <w:sz w:val="20"/>
    </w:rPr>
  </w:style>
  <w:style w:type="character" w:styleId="Strong">
    <w:name w:val="Strong"/>
    <w:uiPriority w:val="22"/>
    <w:qFormat/>
    <w:rsid w:val="00CC60AE"/>
    <w:rPr>
      <w:rFonts w:asciiTheme="minorHAnsi" w:hAnsiTheme="minorHAnsi"/>
      <w:b/>
      <w:sz w:val="22"/>
    </w:rPr>
  </w:style>
  <w:style w:type="character" w:customStyle="1" w:styleId="Description">
    <w:name w:val="Description"/>
    <w:basedOn w:val="DefaultParagraphFont"/>
    <w:uiPriority w:val="1"/>
    <w:rsid w:val="00FB4813"/>
    <w:rPr>
      <w:rFonts w:asciiTheme="minorHAnsi" w:hAnsiTheme="minorHAnsi"/>
      <w:color w:val="auto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141E15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PostionTitle">
    <w:name w:val="Postion Title"/>
    <w:basedOn w:val="DefaultParagraphFont"/>
    <w:uiPriority w:val="1"/>
    <w:rsid w:val="00122546"/>
    <w:rPr>
      <w:rFonts w:asciiTheme="minorHAnsi" w:hAnsiTheme="minorHAnsi"/>
      <w:i/>
      <w:sz w:val="20"/>
    </w:rPr>
  </w:style>
  <w:style w:type="character" w:customStyle="1" w:styleId="Paragraphbold">
    <w:name w:val="Paragraphbold"/>
    <w:basedOn w:val="DefaultParagraphFont"/>
    <w:uiPriority w:val="1"/>
    <w:rsid w:val="00725BC0"/>
    <w:rPr>
      <w:rFonts w:asciiTheme="minorHAnsi" w:hAnsiTheme="minorHAnsi"/>
      <w:b/>
      <w:sz w:val="20"/>
    </w:rPr>
  </w:style>
  <w:style w:type="character" w:customStyle="1" w:styleId="ParagraphItalics">
    <w:name w:val="ParagraphItalics"/>
    <w:basedOn w:val="DefaultParagraphFont"/>
    <w:uiPriority w:val="1"/>
    <w:rsid w:val="00725BC0"/>
    <w:rPr>
      <w:rFonts w:asciiTheme="minorHAnsi" w:hAnsiTheme="minorHAnsi"/>
      <w:i/>
      <w:sz w:val="20"/>
    </w:rPr>
  </w:style>
  <w:style w:type="character" w:customStyle="1" w:styleId="ParagraphBold11">
    <w:name w:val="ParagraphBold11"/>
    <w:basedOn w:val="DefaultParagraphFont"/>
    <w:uiPriority w:val="1"/>
    <w:rsid w:val="00E86522"/>
    <w:rPr>
      <w:rFonts w:asciiTheme="minorHAnsi" w:hAnsiTheme="minorHAnsi"/>
      <w:b/>
      <w:sz w:val="22"/>
    </w:rPr>
  </w:style>
  <w:style w:type="character" w:customStyle="1" w:styleId="bold111">
    <w:name w:val="bold111"/>
    <w:basedOn w:val="DefaultParagraphFont"/>
    <w:uiPriority w:val="1"/>
    <w:rsid w:val="00A302D8"/>
    <w:rPr>
      <w:rFonts w:asciiTheme="minorHAnsi" w:hAnsiTheme="minorHAnsi"/>
      <w:b/>
      <w:sz w:val="22"/>
    </w:rPr>
  </w:style>
  <w:style w:type="character" w:customStyle="1" w:styleId="bold211">
    <w:name w:val="bold2_11"/>
    <w:basedOn w:val="DefaultParagraphFont"/>
    <w:uiPriority w:val="1"/>
    <w:rsid w:val="002E6C54"/>
    <w:rPr>
      <w:rFonts w:asciiTheme="minorHAnsi" w:hAnsiTheme="minorHAnsi"/>
      <w:b/>
      <w:sz w:val="22"/>
    </w:rPr>
  </w:style>
  <w:style w:type="character" w:customStyle="1" w:styleId="bold1111">
    <w:name w:val="bold11_11"/>
    <w:basedOn w:val="DefaultParagraphFont"/>
    <w:uiPriority w:val="1"/>
    <w:rsid w:val="00BA54F9"/>
    <w:rPr>
      <w:rFonts w:ascii="Calibri" w:hAnsi="Calibri"/>
      <w:b/>
      <w:color w:val="auto"/>
      <w:sz w:val="22"/>
    </w:rPr>
  </w:style>
  <w:style w:type="paragraph" w:customStyle="1" w:styleId="p1">
    <w:name w:val="p1"/>
    <w:basedOn w:val="Normal"/>
    <w:rsid w:val="00EA1A1C"/>
    <w:pPr>
      <w:spacing w:after="0" w:line="240" w:lineRule="auto"/>
    </w:pPr>
    <w:rPr>
      <w:rFonts w:ascii="Calibri" w:hAnsi="Calibri"/>
      <w:sz w:val="18"/>
      <w:szCs w:val="18"/>
      <w:lang w:eastAsia="zh-CN"/>
    </w:rPr>
  </w:style>
  <w:style w:type="paragraph" w:customStyle="1" w:styleId="p2">
    <w:name w:val="p2"/>
    <w:basedOn w:val="Normal"/>
    <w:rsid w:val="00EA1A1C"/>
    <w:pPr>
      <w:spacing w:after="0" w:line="240" w:lineRule="auto"/>
    </w:pPr>
    <w:rPr>
      <w:rFonts w:ascii="Calibri" w:hAnsi="Calibri"/>
      <w:sz w:val="15"/>
      <w:szCs w:val="15"/>
      <w:lang w:eastAsia="zh-CN"/>
    </w:rPr>
  </w:style>
  <w:style w:type="character" w:customStyle="1" w:styleId="apple-converted-space">
    <w:name w:val="apple-converted-space"/>
    <w:basedOn w:val="DefaultParagraphFont"/>
    <w:rsid w:val="00EA1A1C"/>
  </w:style>
  <w:style w:type="character" w:styleId="Hyperlink">
    <w:name w:val="Hyperlink"/>
    <w:basedOn w:val="DefaultParagraphFont"/>
    <w:uiPriority w:val="99"/>
    <w:unhideWhenUsed/>
    <w:rsid w:val="00D70A0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D70A0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619D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651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51B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51B2"/>
    <w:rPr>
      <w:rFonts w:asciiTheme="minorHAnsi" w:hAnsiTheme="minorHAnsi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51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51B2"/>
    <w:rPr>
      <w:rFonts w:asciiTheme="minorHAnsi" w:hAnsiTheme="minorHAnsi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3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0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gor_000\Downloads\FSRM-MSDS%20APPROVED%20RESUME%20TEMPLATE%20updated%20090616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A0964AF89F3403EBF0B16B8D022E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7B423-4AAF-4BDB-B025-A47655200762}"/>
      </w:docPartPr>
      <w:docPartBody>
        <w:p w:rsidR="00903DBE" w:rsidRDefault="00A27715" w:rsidP="00A27715">
          <w:pPr>
            <w:pStyle w:val="CA0964AF89F3403EBF0B16B8D022E17821"/>
          </w:pPr>
          <w:r w:rsidRPr="00DD1661">
            <w:rPr>
              <w:rStyle w:val="PlaceholderText"/>
              <w:szCs w:val="20"/>
            </w:rPr>
            <w:t>Email</w:t>
          </w:r>
        </w:p>
      </w:docPartBody>
    </w:docPart>
    <w:docPart>
      <w:docPartPr>
        <w:name w:val="B794BD7CD738464092D5583115DC7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CF3E5-7C7E-4B06-8CA5-38FA2ECB60A1}"/>
      </w:docPartPr>
      <w:docPartBody>
        <w:p w:rsidR="00903DBE" w:rsidRDefault="00A27715" w:rsidP="00A27715">
          <w:pPr>
            <w:pStyle w:val="B794BD7CD738464092D5583115DC705A21"/>
          </w:pPr>
          <w:r w:rsidRPr="00EF73BF">
            <w:rPr>
              <w:rStyle w:val="PlaceholderText"/>
              <w:szCs w:val="20"/>
            </w:rPr>
            <w:t>Firm Info</w:t>
          </w:r>
        </w:p>
      </w:docPartBody>
    </w:docPart>
    <w:docPart>
      <w:docPartPr>
        <w:name w:val="B53BD74E7633044489216690A6CCE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EE28A-873D-1D4A-BEE7-ADA15FAA4263}"/>
      </w:docPartPr>
      <w:docPartBody>
        <w:p w:rsidR="00D0792B" w:rsidRDefault="003C2349" w:rsidP="003C2349">
          <w:pPr>
            <w:pStyle w:val="B53BD74E7633044489216690A6CCEA46"/>
          </w:pPr>
          <w:r w:rsidRPr="00EF73BF">
            <w:rPr>
              <w:rStyle w:val="PlaceholderText"/>
              <w:szCs w:val="20"/>
            </w:rPr>
            <w:t>Firm Info</w:t>
          </w:r>
        </w:p>
      </w:docPartBody>
    </w:docPart>
    <w:docPart>
      <w:docPartPr>
        <w:name w:val="DEE35AE2D9774EF19890F9727E8A9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8135E-5EA7-45D8-ABE7-6EE390061381}"/>
      </w:docPartPr>
      <w:docPartBody>
        <w:p w:rsidR="002F76D0" w:rsidRDefault="00F37ABE" w:rsidP="00F37ABE">
          <w:pPr>
            <w:pStyle w:val="DEE35AE2D9774EF19890F9727E8A9DEA"/>
          </w:pPr>
          <w:r w:rsidRPr="00EF73BF">
            <w:rPr>
              <w:rStyle w:val="PlaceholderText"/>
              <w:szCs w:val="20"/>
            </w:rPr>
            <w:t>Firm Info</w:t>
          </w:r>
        </w:p>
      </w:docPartBody>
    </w:docPart>
    <w:docPart>
      <w:docPartPr>
        <w:name w:val="A47D3D3FC3C948FD807CE0682F117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EE7A-4ED2-4883-A7E7-1CCF12FDFB08}"/>
      </w:docPartPr>
      <w:docPartBody>
        <w:p w:rsidR="002F76D0" w:rsidRDefault="00F37ABE" w:rsidP="00F37ABE">
          <w:pPr>
            <w:pStyle w:val="A47D3D3FC3C948FD807CE0682F11702E"/>
          </w:pPr>
          <w:r w:rsidRPr="00EF73BF">
            <w:rPr>
              <w:rStyle w:val="PlaceholderText"/>
              <w:szCs w:val="20"/>
            </w:rPr>
            <w:t>Firm Info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63E0"/>
    <w:rsid w:val="00030D7D"/>
    <w:rsid w:val="0004310A"/>
    <w:rsid w:val="00052C7C"/>
    <w:rsid w:val="00057503"/>
    <w:rsid w:val="000A43B2"/>
    <w:rsid w:val="000E7599"/>
    <w:rsid w:val="00120490"/>
    <w:rsid w:val="00184B2B"/>
    <w:rsid w:val="001B2ECA"/>
    <w:rsid w:val="002054B4"/>
    <w:rsid w:val="0020603D"/>
    <w:rsid w:val="002100AF"/>
    <w:rsid w:val="00231E5D"/>
    <w:rsid w:val="002F76D0"/>
    <w:rsid w:val="00312208"/>
    <w:rsid w:val="003240E7"/>
    <w:rsid w:val="003434E9"/>
    <w:rsid w:val="00345F7E"/>
    <w:rsid w:val="003537F7"/>
    <w:rsid w:val="00386088"/>
    <w:rsid w:val="003B522F"/>
    <w:rsid w:val="003C055B"/>
    <w:rsid w:val="003C172B"/>
    <w:rsid w:val="003C2349"/>
    <w:rsid w:val="003F47D0"/>
    <w:rsid w:val="004121D0"/>
    <w:rsid w:val="004767C5"/>
    <w:rsid w:val="004A4597"/>
    <w:rsid w:val="004E4763"/>
    <w:rsid w:val="00544E63"/>
    <w:rsid w:val="00561193"/>
    <w:rsid w:val="00580E3A"/>
    <w:rsid w:val="005A69B6"/>
    <w:rsid w:val="00610A23"/>
    <w:rsid w:val="00654A61"/>
    <w:rsid w:val="00697991"/>
    <w:rsid w:val="00787165"/>
    <w:rsid w:val="007926D1"/>
    <w:rsid w:val="00793898"/>
    <w:rsid w:val="007952D2"/>
    <w:rsid w:val="007C3FF6"/>
    <w:rsid w:val="007F00A1"/>
    <w:rsid w:val="007F394A"/>
    <w:rsid w:val="00816763"/>
    <w:rsid w:val="00821BA7"/>
    <w:rsid w:val="008A1E64"/>
    <w:rsid w:val="008D4877"/>
    <w:rsid w:val="008E36C3"/>
    <w:rsid w:val="00900AD0"/>
    <w:rsid w:val="00903DBE"/>
    <w:rsid w:val="00907F9D"/>
    <w:rsid w:val="009163E0"/>
    <w:rsid w:val="009369CA"/>
    <w:rsid w:val="00946831"/>
    <w:rsid w:val="009553B2"/>
    <w:rsid w:val="00977821"/>
    <w:rsid w:val="009B18E3"/>
    <w:rsid w:val="009E51EB"/>
    <w:rsid w:val="00A11EE5"/>
    <w:rsid w:val="00A27715"/>
    <w:rsid w:val="00AC5D73"/>
    <w:rsid w:val="00B212DB"/>
    <w:rsid w:val="00B21A8D"/>
    <w:rsid w:val="00B55CAE"/>
    <w:rsid w:val="00B82A08"/>
    <w:rsid w:val="00B9265C"/>
    <w:rsid w:val="00B97B71"/>
    <w:rsid w:val="00BC61AD"/>
    <w:rsid w:val="00BF20C6"/>
    <w:rsid w:val="00C33E35"/>
    <w:rsid w:val="00C55E37"/>
    <w:rsid w:val="00C61A99"/>
    <w:rsid w:val="00C73F10"/>
    <w:rsid w:val="00C86F60"/>
    <w:rsid w:val="00CF2879"/>
    <w:rsid w:val="00D0792B"/>
    <w:rsid w:val="00D44622"/>
    <w:rsid w:val="00D748A7"/>
    <w:rsid w:val="00DC5178"/>
    <w:rsid w:val="00DC77D3"/>
    <w:rsid w:val="00DD4D93"/>
    <w:rsid w:val="00DD554F"/>
    <w:rsid w:val="00E66F26"/>
    <w:rsid w:val="00EA2C0A"/>
    <w:rsid w:val="00ED7A52"/>
    <w:rsid w:val="00F03D0B"/>
    <w:rsid w:val="00F37ABE"/>
    <w:rsid w:val="00F46C11"/>
    <w:rsid w:val="00F6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27715"/>
    <w:rPr>
      <w:rFonts w:asciiTheme="minorHAnsi" w:hAnsiTheme="minorHAnsi"/>
      <w:b/>
      <w:sz w:val="22"/>
    </w:rPr>
  </w:style>
  <w:style w:type="paragraph" w:customStyle="1" w:styleId="3306FE2DE23D4ADA8F27C3A04ED4E5F5">
    <w:name w:val="3306FE2DE23D4ADA8F27C3A04ED4E5F5"/>
  </w:style>
  <w:style w:type="character" w:styleId="PlaceholderText">
    <w:name w:val="Placeholder Text"/>
    <w:basedOn w:val="DefaultParagraphFont"/>
    <w:uiPriority w:val="99"/>
    <w:semiHidden/>
    <w:rsid w:val="00F37ABE"/>
    <w:rPr>
      <w:color w:val="808080"/>
    </w:rPr>
  </w:style>
  <w:style w:type="paragraph" w:customStyle="1" w:styleId="8CA52B0E6C8B4BFCA7FA26349FB93BA1">
    <w:name w:val="8CA52B0E6C8B4BFCA7FA26349FB93BA1"/>
  </w:style>
  <w:style w:type="paragraph" w:customStyle="1" w:styleId="A5CCF19EBC1A479FBBF09DA724B5DB06">
    <w:name w:val="A5CCF19EBC1A479FBBF09DA724B5DB06"/>
  </w:style>
  <w:style w:type="paragraph" w:customStyle="1" w:styleId="CA0964AF89F3403EBF0B16B8D022E178">
    <w:name w:val="CA0964AF89F3403EBF0B16B8D022E178"/>
  </w:style>
  <w:style w:type="paragraph" w:customStyle="1" w:styleId="2EFCD6658C6746BCB7C46FDECE8F417D">
    <w:name w:val="2EFCD6658C6746BCB7C46FDECE8F417D"/>
  </w:style>
  <w:style w:type="paragraph" w:customStyle="1" w:styleId="2B7F6DD668F840C9B6E46FD41608A037">
    <w:name w:val="2B7F6DD668F840C9B6E46FD41608A037"/>
  </w:style>
  <w:style w:type="paragraph" w:customStyle="1" w:styleId="BE4AE87BD0174D63AF8B4AE069D8AF7F">
    <w:name w:val="BE4AE87BD0174D63AF8B4AE069D8AF7F"/>
  </w:style>
  <w:style w:type="paragraph" w:customStyle="1" w:styleId="ABA4FE9CB76843E7A28DF940E10C7179">
    <w:name w:val="ABA4FE9CB76843E7A28DF940E10C7179"/>
  </w:style>
  <w:style w:type="paragraph" w:customStyle="1" w:styleId="EF3696A53F8D464B8B784724A62F4255">
    <w:name w:val="EF3696A53F8D464B8B784724A62F4255"/>
  </w:style>
  <w:style w:type="paragraph" w:customStyle="1" w:styleId="FD6CF40E52D34DA4917BFC40EBCB2915">
    <w:name w:val="FD6CF40E52D34DA4917BFC40EBCB2915"/>
  </w:style>
  <w:style w:type="paragraph" w:customStyle="1" w:styleId="06E9CD010DA64BF4AFDE2EDF642CADC6">
    <w:name w:val="06E9CD010DA64BF4AFDE2EDF642CADC6"/>
  </w:style>
  <w:style w:type="paragraph" w:customStyle="1" w:styleId="B794BD7CD738464092D5583115DC705A">
    <w:name w:val="B794BD7CD738464092D5583115DC705A"/>
  </w:style>
  <w:style w:type="paragraph" w:customStyle="1" w:styleId="F66037423D8446EDB815158E03EF6747">
    <w:name w:val="F66037423D8446EDB815158E03EF6747"/>
  </w:style>
  <w:style w:type="paragraph" w:customStyle="1" w:styleId="24FAC7392C074854B73466C45D4C379E">
    <w:name w:val="24FAC7392C074854B73466C45D4C379E"/>
  </w:style>
  <w:style w:type="paragraph" w:customStyle="1" w:styleId="159F03E887B94B9690158CB7B4DE9485">
    <w:name w:val="159F03E887B94B9690158CB7B4DE9485"/>
  </w:style>
  <w:style w:type="paragraph" w:customStyle="1" w:styleId="F2902C8BB5604CB7BAE3C74F17703BCE">
    <w:name w:val="F2902C8BB5604CB7BAE3C74F17703BCE"/>
  </w:style>
  <w:style w:type="paragraph" w:customStyle="1" w:styleId="E8ED13C059014B7EAEEED849C9D6B65A">
    <w:name w:val="E8ED13C059014B7EAEEED849C9D6B65A"/>
  </w:style>
  <w:style w:type="paragraph" w:customStyle="1" w:styleId="894102653F564AFEAA1A9C998145F0F7">
    <w:name w:val="894102653F564AFEAA1A9C998145F0F7"/>
  </w:style>
  <w:style w:type="paragraph" w:customStyle="1" w:styleId="230E1CE46AF54DF4A07E7242DF98FD07">
    <w:name w:val="230E1CE46AF54DF4A07E7242DF98FD07"/>
  </w:style>
  <w:style w:type="character" w:styleId="Emphasis">
    <w:name w:val="Emphasis"/>
    <w:basedOn w:val="DefaultParagraphFont"/>
    <w:uiPriority w:val="20"/>
    <w:qFormat/>
    <w:rsid w:val="00A27715"/>
    <w:rPr>
      <w:rFonts w:asciiTheme="minorHAnsi" w:hAnsiTheme="minorHAnsi"/>
      <w:i/>
      <w:iCs/>
      <w:sz w:val="20"/>
    </w:rPr>
  </w:style>
  <w:style w:type="paragraph" w:customStyle="1" w:styleId="C5CCE65999944ED08B4519362EA1E5C7">
    <w:name w:val="C5CCE65999944ED08B4519362EA1E5C7"/>
  </w:style>
  <w:style w:type="paragraph" w:customStyle="1" w:styleId="196F48551E1A4EE6BD4D1EDB21DAD4FC">
    <w:name w:val="196F48551E1A4EE6BD4D1EDB21DAD4FC"/>
  </w:style>
  <w:style w:type="character" w:customStyle="1" w:styleId="Description">
    <w:name w:val="Description"/>
    <w:basedOn w:val="DefaultParagraphFont"/>
    <w:uiPriority w:val="1"/>
    <w:rsid w:val="00A27715"/>
    <w:rPr>
      <w:rFonts w:asciiTheme="minorHAnsi" w:hAnsiTheme="minorHAnsi"/>
      <w:color w:val="auto"/>
      <w:sz w:val="20"/>
    </w:rPr>
  </w:style>
  <w:style w:type="paragraph" w:customStyle="1" w:styleId="449C5EB0FB3B47D4831E297856DA1527">
    <w:name w:val="449C5EB0FB3B47D4831E297856DA1527"/>
  </w:style>
  <w:style w:type="paragraph" w:customStyle="1" w:styleId="CD859B4430124F77AF61EE332E73F793">
    <w:name w:val="CD859B4430124F77AF61EE332E73F793"/>
  </w:style>
  <w:style w:type="paragraph" w:customStyle="1" w:styleId="E609ADF5A65D477CB3BFF623C8E3E402">
    <w:name w:val="E609ADF5A65D477CB3BFF623C8E3E402"/>
  </w:style>
  <w:style w:type="paragraph" w:customStyle="1" w:styleId="F7824E0CC48840649154E8E5987457E6">
    <w:name w:val="F7824E0CC48840649154E8E5987457E6"/>
  </w:style>
  <w:style w:type="paragraph" w:customStyle="1" w:styleId="677FF212DDAD4C3382603C627854B577">
    <w:name w:val="677FF212DDAD4C3382603C627854B577"/>
  </w:style>
  <w:style w:type="paragraph" w:customStyle="1" w:styleId="7F0BE83AEBB647E4974F3AD3C51F86B6">
    <w:name w:val="7F0BE83AEBB647E4974F3AD3C51F86B6"/>
  </w:style>
  <w:style w:type="paragraph" w:customStyle="1" w:styleId="CC7ECB3E86DE4E16A0DC71F82259DFA6">
    <w:name w:val="CC7ECB3E86DE4E16A0DC71F82259DFA6"/>
  </w:style>
  <w:style w:type="paragraph" w:customStyle="1" w:styleId="C3DBB3F0F1B64D6AB76582A7B78653A3">
    <w:name w:val="C3DBB3F0F1B64D6AB76582A7B78653A3"/>
  </w:style>
  <w:style w:type="paragraph" w:customStyle="1" w:styleId="E89136864C8543EEAE80F18D67D53B0F">
    <w:name w:val="E89136864C8543EEAE80F18D67D53B0F"/>
  </w:style>
  <w:style w:type="paragraph" w:customStyle="1" w:styleId="9D11167426BE445993BFB6F0083F9B86">
    <w:name w:val="9D11167426BE445993BFB6F0083F9B86"/>
  </w:style>
  <w:style w:type="paragraph" w:customStyle="1" w:styleId="70EAEBE929044255964D363C58310CE5">
    <w:name w:val="70EAEBE929044255964D363C58310CE5"/>
  </w:style>
  <w:style w:type="paragraph" w:customStyle="1" w:styleId="B976FE8CD7D94BD5BAEAC5E7E6BB73C0">
    <w:name w:val="B976FE8CD7D94BD5BAEAC5E7E6BB73C0"/>
  </w:style>
  <w:style w:type="paragraph" w:customStyle="1" w:styleId="B758E0001E404138A29C109A428DA2ED">
    <w:name w:val="B758E0001E404138A29C109A428DA2ED"/>
  </w:style>
  <w:style w:type="paragraph" w:customStyle="1" w:styleId="BF0A6912244F49929C63321FE5AB3252">
    <w:name w:val="BF0A6912244F49929C63321FE5AB3252"/>
  </w:style>
  <w:style w:type="paragraph" w:customStyle="1" w:styleId="A210F0EE2C9F4A9D9C8AB7E6E7DB04CC">
    <w:name w:val="A210F0EE2C9F4A9D9C8AB7E6E7DB04CC"/>
  </w:style>
  <w:style w:type="paragraph" w:customStyle="1" w:styleId="DC5CBBF4960548C481ECC0876A9BF87B">
    <w:name w:val="DC5CBBF4960548C481ECC0876A9BF87B"/>
  </w:style>
  <w:style w:type="paragraph" w:customStyle="1" w:styleId="3306FE2DE23D4ADA8F27C3A04ED4E5F51">
    <w:name w:val="3306FE2DE23D4ADA8F27C3A04ED4E5F51"/>
    <w:rsid w:val="004A4597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0"/>
    </w:rPr>
  </w:style>
  <w:style w:type="paragraph" w:customStyle="1" w:styleId="8CA52B0E6C8B4BFCA7FA26349FB93BA11">
    <w:name w:val="8CA52B0E6C8B4BFCA7FA26349FB93BA11"/>
    <w:rsid w:val="004A4597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0"/>
    </w:rPr>
  </w:style>
  <w:style w:type="paragraph" w:customStyle="1" w:styleId="A5CCF19EBC1A479FBBF09DA724B5DB061">
    <w:name w:val="A5CCF19EBC1A479FBBF09DA724B5DB061"/>
    <w:rsid w:val="004A4597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CA0964AF89F3403EBF0B16B8D022E1781">
    <w:name w:val="CA0964AF89F3403EBF0B16B8D022E1781"/>
    <w:rsid w:val="004A4597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2EFCD6658C6746BCB7C46FDECE8F417D1">
    <w:name w:val="2EFCD6658C6746BCB7C46FDECE8F417D1"/>
    <w:rsid w:val="004A4597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2B7F6DD668F840C9B6E46FD41608A0371">
    <w:name w:val="2B7F6DD668F840C9B6E46FD41608A0371"/>
    <w:rsid w:val="004A4597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BE4AE87BD0174D63AF8B4AE069D8AF7F1">
    <w:name w:val="BE4AE87BD0174D63AF8B4AE069D8AF7F1"/>
    <w:rsid w:val="004A4597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ABA4FE9CB76843E7A28DF940E10C71791">
    <w:name w:val="ABA4FE9CB76843E7A28DF940E10C71791"/>
    <w:rsid w:val="004A4597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EF3696A53F8D464B8B784724A62F42551">
    <w:name w:val="EF3696A53F8D464B8B784724A62F42551"/>
    <w:rsid w:val="004A4597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FD6CF40E52D34DA4917BFC40EBCB29151">
    <w:name w:val="FD6CF40E52D34DA4917BFC40EBCB29151"/>
    <w:rsid w:val="004A4597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06E9CD010DA64BF4AFDE2EDF642CADC61">
    <w:name w:val="06E9CD010DA64BF4AFDE2EDF642CADC61"/>
    <w:rsid w:val="004A4597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B794BD7CD738464092D5583115DC705A1">
    <w:name w:val="B794BD7CD738464092D5583115DC705A1"/>
    <w:rsid w:val="004A4597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F66037423D8446EDB815158E03EF67471">
    <w:name w:val="F66037423D8446EDB815158E03EF67471"/>
    <w:rsid w:val="004A4597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24FAC7392C074854B73466C45D4C379E1">
    <w:name w:val="24FAC7392C074854B73466C45D4C379E1"/>
    <w:rsid w:val="004A4597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159F03E887B94B9690158CB7B4DE94851">
    <w:name w:val="159F03E887B94B9690158CB7B4DE94851"/>
    <w:rsid w:val="004A4597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F2902C8BB5604CB7BAE3C74F17703BCE1">
    <w:name w:val="F2902C8BB5604CB7BAE3C74F17703BCE1"/>
    <w:rsid w:val="004A4597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E8ED13C059014B7EAEEED849C9D6B65A1">
    <w:name w:val="E8ED13C059014B7EAEEED849C9D6B65A1"/>
    <w:rsid w:val="004A4597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894102653F564AFEAA1A9C998145F0F71">
    <w:name w:val="894102653F564AFEAA1A9C998145F0F71"/>
    <w:rsid w:val="004A4597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230E1CE46AF54DF4A07E7242DF98FD071">
    <w:name w:val="230E1CE46AF54DF4A07E7242DF98FD071"/>
    <w:rsid w:val="004A4597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C5CCE65999944ED08B4519362EA1E5C71">
    <w:name w:val="C5CCE65999944ED08B4519362EA1E5C71"/>
    <w:rsid w:val="004A4597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196F48551E1A4EE6BD4D1EDB21DAD4FC1">
    <w:name w:val="196F48551E1A4EE6BD4D1EDB21DAD4FC1"/>
    <w:rsid w:val="004A4597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449C5EB0FB3B47D4831E297856DA15271">
    <w:name w:val="449C5EB0FB3B47D4831E297856DA15271"/>
    <w:rsid w:val="004A4597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CD859B4430124F77AF61EE332E73F7931">
    <w:name w:val="CD859B4430124F77AF61EE332E73F7931"/>
    <w:rsid w:val="004A4597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E609ADF5A65D477CB3BFF623C8E3E4021">
    <w:name w:val="E609ADF5A65D477CB3BFF623C8E3E4021"/>
    <w:rsid w:val="004A4597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F7824E0CC48840649154E8E5987457E61">
    <w:name w:val="F7824E0CC48840649154E8E5987457E61"/>
    <w:rsid w:val="004A4597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677FF212DDAD4C3382603C627854B5771">
    <w:name w:val="677FF212DDAD4C3382603C627854B5771"/>
    <w:rsid w:val="004A4597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7F0BE83AEBB647E4974F3AD3C51F86B61">
    <w:name w:val="7F0BE83AEBB647E4974F3AD3C51F86B61"/>
    <w:rsid w:val="004A4597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CC7ECB3E86DE4E16A0DC71F82259DFA61">
    <w:name w:val="CC7ECB3E86DE4E16A0DC71F82259DFA61"/>
    <w:rsid w:val="004A4597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C3DBB3F0F1B64D6AB76582A7B78653A31">
    <w:name w:val="C3DBB3F0F1B64D6AB76582A7B78653A31"/>
    <w:rsid w:val="004A4597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E89136864C8543EEAE80F18D67D53B0F1">
    <w:name w:val="E89136864C8543EEAE80F18D67D53B0F1"/>
    <w:rsid w:val="004A4597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9D11167426BE445993BFB6F0083F9B861">
    <w:name w:val="9D11167426BE445993BFB6F0083F9B861"/>
    <w:rsid w:val="004A4597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70EAEBE929044255964D363C58310CE51">
    <w:name w:val="70EAEBE929044255964D363C58310CE51"/>
    <w:rsid w:val="004A4597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B976FE8CD7D94BD5BAEAC5E7E6BB73C01">
    <w:name w:val="B976FE8CD7D94BD5BAEAC5E7E6BB73C01"/>
    <w:rsid w:val="004A4597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B758E0001E404138A29C109A428DA2ED1">
    <w:name w:val="B758E0001E404138A29C109A428DA2ED1"/>
    <w:rsid w:val="004A4597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BF0A6912244F49929C63321FE5AB32521">
    <w:name w:val="BF0A6912244F49929C63321FE5AB32521"/>
    <w:rsid w:val="004A4597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A210F0EE2C9F4A9D9C8AB7E6E7DB04CC1">
    <w:name w:val="A210F0EE2C9F4A9D9C8AB7E6E7DB04CC1"/>
    <w:rsid w:val="004A4597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DC5CBBF4960548C481ECC0876A9BF87B1">
    <w:name w:val="DC5CBBF4960548C481ECC0876A9BF87B1"/>
    <w:rsid w:val="004A4597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3306FE2DE23D4ADA8F27C3A04ED4E5F52">
    <w:name w:val="3306FE2DE23D4ADA8F27C3A04ED4E5F52"/>
    <w:rsid w:val="00DC77D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0"/>
    </w:rPr>
  </w:style>
  <w:style w:type="paragraph" w:customStyle="1" w:styleId="8CA52B0E6C8B4BFCA7FA26349FB93BA12">
    <w:name w:val="8CA52B0E6C8B4BFCA7FA26349FB93BA12"/>
    <w:rsid w:val="00DC77D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0"/>
    </w:rPr>
  </w:style>
  <w:style w:type="paragraph" w:customStyle="1" w:styleId="A5CCF19EBC1A479FBBF09DA724B5DB062">
    <w:name w:val="A5CCF19EBC1A479FBBF09DA724B5DB062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CA0964AF89F3403EBF0B16B8D022E1782">
    <w:name w:val="CA0964AF89F3403EBF0B16B8D022E1782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2EFCD6658C6746BCB7C46FDECE8F417D2">
    <w:name w:val="2EFCD6658C6746BCB7C46FDECE8F417D2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2B7F6DD668F840C9B6E46FD41608A0372">
    <w:name w:val="2B7F6DD668F840C9B6E46FD41608A0372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BE4AE87BD0174D63AF8B4AE069D8AF7F2">
    <w:name w:val="BE4AE87BD0174D63AF8B4AE069D8AF7F2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ABA4FE9CB76843E7A28DF940E10C71792">
    <w:name w:val="ABA4FE9CB76843E7A28DF940E10C71792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EF3696A53F8D464B8B784724A62F42552">
    <w:name w:val="EF3696A53F8D464B8B784724A62F42552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FD6CF40E52D34DA4917BFC40EBCB29152">
    <w:name w:val="FD6CF40E52D34DA4917BFC40EBCB29152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06E9CD010DA64BF4AFDE2EDF642CADC62">
    <w:name w:val="06E9CD010DA64BF4AFDE2EDF642CADC62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B794BD7CD738464092D5583115DC705A2">
    <w:name w:val="B794BD7CD738464092D5583115DC705A2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F66037423D8446EDB815158E03EF67472">
    <w:name w:val="F66037423D8446EDB815158E03EF67472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24FAC7392C074854B73466C45D4C379E2">
    <w:name w:val="24FAC7392C074854B73466C45D4C379E2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159F03E887B94B9690158CB7B4DE94852">
    <w:name w:val="159F03E887B94B9690158CB7B4DE94852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F2902C8BB5604CB7BAE3C74F17703BCE2">
    <w:name w:val="F2902C8BB5604CB7BAE3C74F17703BCE2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E8ED13C059014B7EAEEED849C9D6B65A2">
    <w:name w:val="E8ED13C059014B7EAEEED849C9D6B65A2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894102653F564AFEAA1A9C998145F0F72">
    <w:name w:val="894102653F564AFEAA1A9C998145F0F72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230E1CE46AF54DF4A07E7242DF98FD072">
    <w:name w:val="230E1CE46AF54DF4A07E7242DF98FD072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C5CCE65999944ED08B4519362EA1E5C72">
    <w:name w:val="C5CCE65999944ED08B4519362EA1E5C72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196F48551E1A4EE6BD4D1EDB21DAD4FC2">
    <w:name w:val="196F48551E1A4EE6BD4D1EDB21DAD4FC2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449C5EB0FB3B47D4831E297856DA15272">
    <w:name w:val="449C5EB0FB3B47D4831E297856DA15272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CD859B4430124F77AF61EE332E73F7932">
    <w:name w:val="CD859B4430124F77AF61EE332E73F7932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E609ADF5A65D477CB3BFF623C8E3E4022">
    <w:name w:val="E609ADF5A65D477CB3BFF623C8E3E4022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F7824E0CC48840649154E8E5987457E62">
    <w:name w:val="F7824E0CC48840649154E8E5987457E62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677FF212DDAD4C3382603C627854B5772">
    <w:name w:val="677FF212DDAD4C3382603C627854B5772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7F0BE83AEBB647E4974F3AD3C51F86B62">
    <w:name w:val="7F0BE83AEBB647E4974F3AD3C51F86B62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CC7ECB3E86DE4E16A0DC71F82259DFA62">
    <w:name w:val="CC7ECB3E86DE4E16A0DC71F82259DFA62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C3DBB3F0F1B64D6AB76582A7B78653A32">
    <w:name w:val="C3DBB3F0F1B64D6AB76582A7B78653A32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E89136864C8543EEAE80F18D67D53B0F2">
    <w:name w:val="E89136864C8543EEAE80F18D67D53B0F2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9D11167426BE445993BFB6F0083F9B862">
    <w:name w:val="9D11167426BE445993BFB6F0083F9B862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70EAEBE929044255964D363C58310CE52">
    <w:name w:val="70EAEBE929044255964D363C58310CE52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B976FE8CD7D94BD5BAEAC5E7E6BB73C02">
    <w:name w:val="B976FE8CD7D94BD5BAEAC5E7E6BB73C02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B758E0001E404138A29C109A428DA2ED2">
    <w:name w:val="B758E0001E404138A29C109A428DA2ED2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BF0A6912244F49929C63321FE5AB32522">
    <w:name w:val="BF0A6912244F49929C63321FE5AB32522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A210F0EE2C9F4A9D9C8AB7E6E7DB04CC2">
    <w:name w:val="A210F0EE2C9F4A9D9C8AB7E6E7DB04CC2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DC5CBBF4960548C481ECC0876A9BF87B2">
    <w:name w:val="DC5CBBF4960548C481ECC0876A9BF87B2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3306FE2DE23D4ADA8F27C3A04ED4E5F53">
    <w:name w:val="3306FE2DE23D4ADA8F27C3A04ED4E5F53"/>
    <w:rsid w:val="00DC77D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0"/>
    </w:rPr>
  </w:style>
  <w:style w:type="paragraph" w:customStyle="1" w:styleId="8CA52B0E6C8B4BFCA7FA26349FB93BA13">
    <w:name w:val="8CA52B0E6C8B4BFCA7FA26349FB93BA13"/>
    <w:rsid w:val="00DC77D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0"/>
    </w:rPr>
  </w:style>
  <w:style w:type="paragraph" w:customStyle="1" w:styleId="A5CCF19EBC1A479FBBF09DA724B5DB063">
    <w:name w:val="A5CCF19EBC1A479FBBF09DA724B5DB063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CA0964AF89F3403EBF0B16B8D022E1783">
    <w:name w:val="CA0964AF89F3403EBF0B16B8D022E1783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2EFCD6658C6746BCB7C46FDECE8F417D3">
    <w:name w:val="2EFCD6658C6746BCB7C46FDECE8F417D3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181215DFD5ED429FACFA267DC116E5B0">
    <w:name w:val="181215DFD5ED429FACFA267DC116E5B0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2B7F6DD668F840C9B6E46FD41608A0373">
    <w:name w:val="2B7F6DD668F840C9B6E46FD41608A0373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BE4AE87BD0174D63AF8B4AE069D8AF7F3">
    <w:name w:val="BE4AE87BD0174D63AF8B4AE069D8AF7F3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ABA4FE9CB76843E7A28DF940E10C71793">
    <w:name w:val="ABA4FE9CB76843E7A28DF940E10C71793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EF3696A53F8D464B8B784724A62F42553">
    <w:name w:val="EF3696A53F8D464B8B784724A62F42553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FD6CF40E52D34DA4917BFC40EBCB29153">
    <w:name w:val="FD6CF40E52D34DA4917BFC40EBCB29153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06E9CD010DA64BF4AFDE2EDF642CADC63">
    <w:name w:val="06E9CD010DA64BF4AFDE2EDF642CADC63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B794BD7CD738464092D5583115DC705A3">
    <w:name w:val="B794BD7CD738464092D5583115DC705A3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F66037423D8446EDB815158E03EF67473">
    <w:name w:val="F66037423D8446EDB815158E03EF67473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24FAC7392C074854B73466C45D4C379E3">
    <w:name w:val="24FAC7392C074854B73466C45D4C379E3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159F03E887B94B9690158CB7B4DE94853">
    <w:name w:val="159F03E887B94B9690158CB7B4DE94853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F2902C8BB5604CB7BAE3C74F17703BCE3">
    <w:name w:val="F2902C8BB5604CB7BAE3C74F17703BCE3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E8ED13C059014B7EAEEED849C9D6B65A3">
    <w:name w:val="E8ED13C059014B7EAEEED849C9D6B65A3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894102653F564AFEAA1A9C998145F0F73">
    <w:name w:val="894102653F564AFEAA1A9C998145F0F73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230E1CE46AF54DF4A07E7242DF98FD073">
    <w:name w:val="230E1CE46AF54DF4A07E7242DF98FD073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C5CCE65999944ED08B4519362EA1E5C73">
    <w:name w:val="C5CCE65999944ED08B4519362EA1E5C73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196F48551E1A4EE6BD4D1EDB21DAD4FC3">
    <w:name w:val="196F48551E1A4EE6BD4D1EDB21DAD4FC3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449C5EB0FB3B47D4831E297856DA15273">
    <w:name w:val="449C5EB0FB3B47D4831E297856DA15273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CD859B4430124F77AF61EE332E73F7933">
    <w:name w:val="CD859B4430124F77AF61EE332E73F7933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E609ADF5A65D477CB3BFF623C8E3E4023">
    <w:name w:val="E609ADF5A65D477CB3BFF623C8E3E4023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F7824E0CC48840649154E8E5987457E63">
    <w:name w:val="F7824E0CC48840649154E8E5987457E63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677FF212DDAD4C3382603C627854B5773">
    <w:name w:val="677FF212DDAD4C3382603C627854B5773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7F0BE83AEBB647E4974F3AD3C51F86B63">
    <w:name w:val="7F0BE83AEBB647E4974F3AD3C51F86B63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CC7ECB3E86DE4E16A0DC71F82259DFA63">
    <w:name w:val="CC7ECB3E86DE4E16A0DC71F82259DFA63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C3DBB3F0F1B64D6AB76582A7B78653A33">
    <w:name w:val="C3DBB3F0F1B64D6AB76582A7B78653A33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E89136864C8543EEAE80F18D67D53B0F3">
    <w:name w:val="E89136864C8543EEAE80F18D67D53B0F3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9D11167426BE445993BFB6F0083F9B863">
    <w:name w:val="9D11167426BE445993BFB6F0083F9B863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70EAEBE929044255964D363C58310CE53">
    <w:name w:val="70EAEBE929044255964D363C58310CE53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B976FE8CD7D94BD5BAEAC5E7E6BB73C03">
    <w:name w:val="B976FE8CD7D94BD5BAEAC5E7E6BB73C03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B758E0001E404138A29C109A428DA2ED3">
    <w:name w:val="B758E0001E404138A29C109A428DA2ED3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BF0A6912244F49929C63321FE5AB32523">
    <w:name w:val="BF0A6912244F49929C63321FE5AB32523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A210F0EE2C9F4A9D9C8AB7E6E7DB04CC3">
    <w:name w:val="A210F0EE2C9F4A9D9C8AB7E6E7DB04CC3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DC5CBBF4960548C481ECC0876A9BF87B3">
    <w:name w:val="DC5CBBF4960548C481ECC0876A9BF87B3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3306FE2DE23D4ADA8F27C3A04ED4E5F54">
    <w:name w:val="3306FE2DE23D4ADA8F27C3A04ED4E5F54"/>
    <w:rsid w:val="00DC77D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0"/>
    </w:rPr>
  </w:style>
  <w:style w:type="paragraph" w:customStyle="1" w:styleId="8CA52B0E6C8B4BFCA7FA26349FB93BA14">
    <w:name w:val="8CA52B0E6C8B4BFCA7FA26349FB93BA14"/>
    <w:rsid w:val="00DC77D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0"/>
    </w:rPr>
  </w:style>
  <w:style w:type="paragraph" w:customStyle="1" w:styleId="A5CCF19EBC1A479FBBF09DA724B5DB064">
    <w:name w:val="A5CCF19EBC1A479FBBF09DA724B5DB064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CA0964AF89F3403EBF0B16B8D022E1784">
    <w:name w:val="CA0964AF89F3403EBF0B16B8D022E1784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2EFCD6658C6746BCB7C46FDECE8F417D4">
    <w:name w:val="2EFCD6658C6746BCB7C46FDECE8F417D4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181215DFD5ED429FACFA267DC116E5B01">
    <w:name w:val="181215DFD5ED429FACFA267DC116E5B01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2B7F6DD668F840C9B6E46FD41608A0374">
    <w:name w:val="2B7F6DD668F840C9B6E46FD41608A0374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BE4AE87BD0174D63AF8B4AE069D8AF7F4">
    <w:name w:val="BE4AE87BD0174D63AF8B4AE069D8AF7F4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ABA4FE9CB76843E7A28DF940E10C71794">
    <w:name w:val="ABA4FE9CB76843E7A28DF940E10C71794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EF3696A53F8D464B8B784724A62F42554">
    <w:name w:val="EF3696A53F8D464B8B784724A62F42554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FD6CF40E52D34DA4917BFC40EBCB29154">
    <w:name w:val="FD6CF40E52D34DA4917BFC40EBCB29154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06E9CD010DA64BF4AFDE2EDF642CADC64">
    <w:name w:val="06E9CD010DA64BF4AFDE2EDF642CADC64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B794BD7CD738464092D5583115DC705A4">
    <w:name w:val="B794BD7CD738464092D5583115DC705A4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F66037423D8446EDB815158E03EF67474">
    <w:name w:val="F66037423D8446EDB815158E03EF67474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24FAC7392C074854B73466C45D4C379E4">
    <w:name w:val="24FAC7392C074854B73466C45D4C379E4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159F03E887B94B9690158CB7B4DE94854">
    <w:name w:val="159F03E887B94B9690158CB7B4DE94854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F2902C8BB5604CB7BAE3C74F17703BCE4">
    <w:name w:val="F2902C8BB5604CB7BAE3C74F17703BCE4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E8ED13C059014B7EAEEED849C9D6B65A4">
    <w:name w:val="E8ED13C059014B7EAEEED849C9D6B65A4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894102653F564AFEAA1A9C998145F0F74">
    <w:name w:val="894102653F564AFEAA1A9C998145F0F74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230E1CE46AF54DF4A07E7242DF98FD074">
    <w:name w:val="230E1CE46AF54DF4A07E7242DF98FD074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C5CCE65999944ED08B4519362EA1E5C74">
    <w:name w:val="C5CCE65999944ED08B4519362EA1E5C74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196F48551E1A4EE6BD4D1EDB21DAD4FC4">
    <w:name w:val="196F48551E1A4EE6BD4D1EDB21DAD4FC4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449C5EB0FB3B47D4831E297856DA15274">
    <w:name w:val="449C5EB0FB3B47D4831E297856DA15274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CD859B4430124F77AF61EE332E73F7934">
    <w:name w:val="CD859B4430124F77AF61EE332E73F7934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E609ADF5A65D477CB3BFF623C8E3E4024">
    <w:name w:val="E609ADF5A65D477CB3BFF623C8E3E4024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F7824E0CC48840649154E8E5987457E64">
    <w:name w:val="F7824E0CC48840649154E8E5987457E64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677FF212DDAD4C3382603C627854B5774">
    <w:name w:val="677FF212DDAD4C3382603C627854B5774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7F0BE83AEBB647E4974F3AD3C51F86B64">
    <w:name w:val="7F0BE83AEBB647E4974F3AD3C51F86B64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CC7ECB3E86DE4E16A0DC71F82259DFA64">
    <w:name w:val="CC7ECB3E86DE4E16A0DC71F82259DFA64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C3DBB3F0F1B64D6AB76582A7B78653A34">
    <w:name w:val="C3DBB3F0F1B64D6AB76582A7B78653A34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E89136864C8543EEAE80F18D67D53B0F4">
    <w:name w:val="E89136864C8543EEAE80F18D67D53B0F4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9D11167426BE445993BFB6F0083F9B864">
    <w:name w:val="9D11167426BE445993BFB6F0083F9B864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70EAEBE929044255964D363C58310CE54">
    <w:name w:val="70EAEBE929044255964D363C58310CE54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B976FE8CD7D94BD5BAEAC5E7E6BB73C04">
    <w:name w:val="B976FE8CD7D94BD5BAEAC5E7E6BB73C04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B758E0001E404138A29C109A428DA2ED4">
    <w:name w:val="B758E0001E404138A29C109A428DA2ED4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BF0A6912244F49929C63321FE5AB32524">
    <w:name w:val="BF0A6912244F49929C63321FE5AB32524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A210F0EE2C9F4A9D9C8AB7E6E7DB04CC4">
    <w:name w:val="A210F0EE2C9F4A9D9C8AB7E6E7DB04CC4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DC5CBBF4960548C481ECC0876A9BF87B4">
    <w:name w:val="DC5CBBF4960548C481ECC0876A9BF87B4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3306FE2DE23D4ADA8F27C3A04ED4E5F55">
    <w:name w:val="3306FE2DE23D4ADA8F27C3A04ED4E5F55"/>
    <w:rsid w:val="00DC77D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0"/>
    </w:rPr>
  </w:style>
  <w:style w:type="paragraph" w:customStyle="1" w:styleId="8CA52B0E6C8B4BFCA7FA26349FB93BA15">
    <w:name w:val="8CA52B0E6C8B4BFCA7FA26349FB93BA15"/>
    <w:rsid w:val="00DC77D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0"/>
    </w:rPr>
  </w:style>
  <w:style w:type="paragraph" w:customStyle="1" w:styleId="A5CCF19EBC1A479FBBF09DA724B5DB065">
    <w:name w:val="A5CCF19EBC1A479FBBF09DA724B5DB065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CA0964AF89F3403EBF0B16B8D022E1785">
    <w:name w:val="CA0964AF89F3403EBF0B16B8D022E1785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2EFCD6658C6746BCB7C46FDECE8F417D5">
    <w:name w:val="2EFCD6658C6746BCB7C46FDECE8F417D5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181215DFD5ED429FACFA267DC116E5B02">
    <w:name w:val="181215DFD5ED429FACFA267DC116E5B02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2B7F6DD668F840C9B6E46FD41608A0375">
    <w:name w:val="2B7F6DD668F840C9B6E46FD41608A0375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BE4AE87BD0174D63AF8B4AE069D8AF7F5">
    <w:name w:val="BE4AE87BD0174D63AF8B4AE069D8AF7F5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ABA4FE9CB76843E7A28DF940E10C71795">
    <w:name w:val="ABA4FE9CB76843E7A28DF940E10C71795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EF3696A53F8D464B8B784724A62F42555">
    <w:name w:val="EF3696A53F8D464B8B784724A62F42555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FD6CF40E52D34DA4917BFC40EBCB29155">
    <w:name w:val="FD6CF40E52D34DA4917BFC40EBCB29155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06E9CD010DA64BF4AFDE2EDF642CADC65">
    <w:name w:val="06E9CD010DA64BF4AFDE2EDF642CADC65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B794BD7CD738464092D5583115DC705A5">
    <w:name w:val="B794BD7CD738464092D5583115DC705A5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F66037423D8446EDB815158E03EF67475">
    <w:name w:val="F66037423D8446EDB815158E03EF67475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24FAC7392C074854B73466C45D4C379E5">
    <w:name w:val="24FAC7392C074854B73466C45D4C379E5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159F03E887B94B9690158CB7B4DE94855">
    <w:name w:val="159F03E887B94B9690158CB7B4DE94855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F2902C8BB5604CB7BAE3C74F17703BCE5">
    <w:name w:val="F2902C8BB5604CB7BAE3C74F17703BCE5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E8ED13C059014B7EAEEED849C9D6B65A5">
    <w:name w:val="E8ED13C059014B7EAEEED849C9D6B65A5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894102653F564AFEAA1A9C998145F0F75">
    <w:name w:val="894102653F564AFEAA1A9C998145F0F75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230E1CE46AF54DF4A07E7242DF98FD075">
    <w:name w:val="230E1CE46AF54DF4A07E7242DF98FD075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C5CCE65999944ED08B4519362EA1E5C75">
    <w:name w:val="C5CCE65999944ED08B4519362EA1E5C75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196F48551E1A4EE6BD4D1EDB21DAD4FC5">
    <w:name w:val="196F48551E1A4EE6BD4D1EDB21DAD4FC5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449C5EB0FB3B47D4831E297856DA15275">
    <w:name w:val="449C5EB0FB3B47D4831E297856DA15275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CD859B4430124F77AF61EE332E73F7935">
    <w:name w:val="CD859B4430124F77AF61EE332E73F7935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E609ADF5A65D477CB3BFF623C8E3E4025">
    <w:name w:val="E609ADF5A65D477CB3BFF623C8E3E4025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F7824E0CC48840649154E8E5987457E65">
    <w:name w:val="F7824E0CC48840649154E8E5987457E65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677FF212DDAD4C3382603C627854B5775">
    <w:name w:val="677FF212DDAD4C3382603C627854B5775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7F0BE83AEBB647E4974F3AD3C51F86B65">
    <w:name w:val="7F0BE83AEBB647E4974F3AD3C51F86B65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CC7ECB3E86DE4E16A0DC71F82259DFA65">
    <w:name w:val="CC7ECB3E86DE4E16A0DC71F82259DFA65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C3DBB3F0F1B64D6AB76582A7B78653A35">
    <w:name w:val="C3DBB3F0F1B64D6AB76582A7B78653A35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E89136864C8543EEAE80F18D67D53B0F5">
    <w:name w:val="E89136864C8543EEAE80F18D67D53B0F5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9D11167426BE445993BFB6F0083F9B865">
    <w:name w:val="9D11167426BE445993BFB6F0083F9B865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70EAEBE929044255964D363C58310CE55">
    <w:name w:val="70EAEBE929044255964D363C58310CE55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B976FE8CD7D94BD5BAEAC5E7E6BB73C05">
    <w:name w:val="B976FE8CD7D94BD5BAEAC5E7E6BB73C05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B758E0001E404138A29C109A428DA2ED5">
    <w:name w:val="B758E0001E404138A29C109A428DA2ED5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BF0A6912244F49929C63321FE5AB32525">
    <w:name w:val="BF0A6912244F49929C63321FE5AB32525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A210F0EE2C9F4A9D9C8AB7E6E7DB04CC5">
    <w:name w:val="A210F0EE2C9F4A9D9C8AB7E6E7DB04CC5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DC5CBBF4960548C481ECC0876A9BF87B5">
    <w:name w:val="DC5CBBF4960548C481ECC0876A9BF87B5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3306FE2DE23D4ADA8F27C3A04ED4E5F56">
    <w:name w:val="3306FE2DE23D4ADA8F27C3A04ED4E5F56"/>
    <w:rsid w:val="00DC77D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0"/>
    </w:rPr>
  </w:style>
  <w:style w:type="paragraph" w:customStyle="1" w:styleId="8CA52B0E6C8B4BFCA7FA26349FB93BA16">
    <w:name w:val="8CA52B0E6C8B4BFCA7FA26349FB93BA16"/>
    <w:rsid w:val="00DC77D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0"/>
    </w:rPr>
  </w:style>
  <w:style w:type="paragraph" w:customStyle="1" w:styleId="A5CCF19EBC1A479FBBF09DA724B5DB066">
    <w:name w:val="A5CCF19EBC1A479FBBF09DA724B5DB066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CA0964AF89F3403EBF0B16B8D022E1786">
    <w:name w:val="CA0964AF89F3403EBF0B16B8D022E1786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2EFCD6658C6746BCB7C46FDECE8F417D6">
    <w:name w:val="2EFCD6658C6746BCB7C46FDECE8F417D6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181215DFD5ED429FACFA267DC116E5B03">
    <w:name w:val="181215DFD5ED429FACFA267DC116E5B03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2B7F6DD668F840C9B6E46FD41608A0376">
    <w:name w:val="2B7F6DD668F840C9B6E46FD41608A0376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BE4AE87BD0174D63AF8B4AE069D8AF7F6">
    <w:name w:val="BE4AE87BD0174D63AF8B4AE069D8AF7F6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ABA4FE9CB76843E7A28DF940E10C71796">
    <w:name w:val="ABA4FE9CB76843E7A28DF940E10C71796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EF3696A53F8D464B8B784724A62F42556">
    <w:name w:val="EF3696A53F8D464B8B784724A62F42556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FD6CF40E52D34DA4917BFC40EBCB29156">
    <w:name w:val="FD6CF40E52D34DA4917BFC40EBCB29156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06E9CD010DA64BF4AFDE2EDF642CADC66">
    <w:name w:val="06E9CD010DA64BF4AFDE2EDF642CADC66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B794BD7CD738464092D5583115DC705A6">
    <w:name w:val="B794BD7CD738464092D5583115DC705A6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F66037423D8446EDB815158E03EF67476">
    <w:name w:val="F66037423D8446EDB815158E03EF67476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24FAC7392C074854B73466C45D4C379E6">
    <w:name w:val="24FAC7392C074854B73466C45D4C379E6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159F03E887B94B9690158CB7B4DE94856">
    <w:name w:val="159F03E887B94B9690158CB7B4DE94856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F2902C8BB5604CB7BAE3C74F17703BCE6">
    <w:name w:val="F2902C8BB5604CB7BAE3C74F17703BCE6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E8ED13C059014B7EAEEED849C9D6B65A6">
    <w:name w:val="E8ED13C059014B7EAEEED849C9D6B65A6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894102653F564AFEAA1A9C998145F0F76">
    <w:name w:val="894102653F564AFEAA1A9C998145F0F76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230E1CE46AF54DF4A07E7242DF98FD076">
    <w:name w:val="230E1CE46AF54DF4A07E7242DF98FD076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C5CCE65999944ED08B4519362EA1E5C76">
    <w:name w:val="C5CCE65999944ED08B4519362EA1E5C76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196F48551E1A4EE6BD4D1EDB21DAD4FC6">
    <w:name w:val="196F48551E1A4EE6BD4D1EDB21DAD4FC6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449C5EB0FB3B47D4831E297856DA15276">
    <w:name w:val="449C5EB0FB3B47D4831E297856DA15276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CD859B4430124F77AF61EE332E73F7936">
    <w:name w:val="CD859B4430124F77AF61EE332E73F7936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E609ADF5A65D477CB3BFF623C8E3E4026">
    <w:name w:val="E609ADF5A65D477CB3BFF623C8E3E4026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F7824E0CC48840649154E8E5987457E66">
    <w:name w:val="F7824E0CC48840649154E8E5987457E66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677FF212DDAD4C3382603C627854B5776">
    <w:name w:val="677FF212DDAD4C3382603C627854B5776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7F0BE83AEBB647E4974F3AD3C51F86B66">
    <w:name w:val="7F0BE83AEBB647E4974F3AD3C51F86B66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CC7ECB3E86DE4E16A0DC71F82259DFA66">
    <w:name w:val="CC7ECB3E86DE4E16A0DC71F82259DFA66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C3DBB3F0F1B64D6AB76582A7B78653A36">
    <w:name w:val="C3DBB3F0F1B64D6AB76582A7B78653A36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E89136864C8543EEAE80F18D67D53B0F6">
    <w:name w:val="E89136864C8543EEAE80F18D67D53B0F6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9D11167426BE445993BFB6F0083F9B866">
    <w:name w:val="9D11167426BE445993BFB6F0083F9B866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70EAEBE929044255964D363C58310CE56">
    <w:name w:val="70EAEBE929044255964D363C58310CE56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B976FE8CD7D94BD5BAEAC5E7E6BB73C06">
    <w:name w:val="B976FE8CD7D94BD5BAEAC5E7E6BB73C06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B758E0001E404138A29C109A428DA2ED6">
    <w:name w:val="B758E0001E404138A29C109A428DA2ED6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BF0A6912244F49929C63321FE5AB32526">
    <w:name w:val="BF0A6912244F49929C63321FE5AB32526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A210F0EE2C9F4A9D9C8AB7E6E7DB04CC6">
    <w:name w:val="A210F0EE2C9F4A9D9C8AB7E6E7DB04CC6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DC5CBBF4960548C481ECC0876A9BF87B6">
    <w:name w:val="DC5CBBF4960548C481ECC0876A9BF87B6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3306FE2DE23D4ADA8F27C3A04ED4E5F57">
    <w:name w:val="3306FE2DE23D4ADA8F27C3A04ED4E5F57"/>
    <w:rsid w:val="00DC77D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0"/>
    </w:rPr>
  </w:style>
  <w:style w:type="paragraph" w:customStyle="1" w:styleId="8CA52B0E6C8B4BFCA7FA26349FB93BA17">
    <w:name w:val="8CA52B0E6C8B4BFCA7FA26349FB93BA17"/>
    <w:rsid w:val="00DC77D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0"/>
    </w:rPr>
  </w:style>
  <w:style w:type="paragraph" w:customStyle="1" w:styleId="A5CCF19EBC1A479FBBF09DA724B5DB067">
    <w:name w:val="A5CCF19EBC1A479FBBF09DA724B5DB067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CA0964AF89F3403EBF0B16B8D022E1787">
    <w:name w:val="CA0964AF89F3403EBF0B16B8D022E1787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2EFCD6658C6746BCB7C46FDECE8F417D7">
    <w:name w:val="2EFCD6658C6746BCB7C46FDECE8F417D7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181215DFD5ED429FACFA267DC116E5B04">
    <w:name w:val="181215DFD5ED429FACFA267DC116E5B04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2B7F6DD668F840C9B6E46FD41608A0377">
    <w:name w:val="2B7F6DD668F840C9B6E46FD41608A0377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BE4AE87BD0174D63AF8B4AE069D8AF7F7">
    <w:name w:val="BE4AE87BD0174D63AF8B4AE069D8AF7F7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ABA4FE9CB76843E7A28DF940E10C71797">
    <w:name w:val="ABA4FE9CB76843E7A28DF940E10C71797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EF3696A53F8D464B8B784724A62F42557">
    <w:name w:val="EF3696A53F8D464B8B784724A62F42557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FD6CF40E52D34DA4917BFC40EBCB29157">
    <w:name w:val="FD6CF40E52D34DA4917BFC40EBCB29157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06E9CD010DA64BF4AFDE2EDF642CADC67">
    <w:name w:val="06E9CD010DA64BF4AFDE2EDF642CADC67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B794BD7CD738464092D5583115DC705A7">
    <w:name w:val="B794BD7CD738464092D5583115DC705A7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F66037423D8446EDB815158E03EF67477">
    <w:name w:val="F66037423D8446EDB815158E03EF67477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24FAC7392C074854B73466C45D4C379E7">
    <w:name w:val="24FAC7392C074854B73466C45D4C379E7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159F03E887B94B9690158CB7B4DE94857">
    <w:name w:val="159F03E887B94B9690158CB7B4DE94857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F2902C8BB5604CB7BAE3C74F17703BCE7">
    <w:name w:val="F2902C8BB5604CB7BAE3C74F17703BCE7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E8ED13C059014B7EAEEED849C9D6B65A7">
    <w:name w:val="E8ED13C059014B7EAEEED849C9D6B65A7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894102653F564AFEAA1A9C998145F0F77">
    <w:name w:val="894102653F564AFEAA1A9C998145F0F77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230E1CE46AF54DF4A07E7242DF98FD077">
    <w:name w:val="230E1CE46AF54DF4A07E7242DF98FD077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C5CCE65999944ED08B4519362EA1E5C77">
    <w:name w:val="C5CCE65999944ED08B4519362EA1E5C77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196F48551E1A4EE6BD4D1EDB21DAD4FC7">
    <w:name w:val="196F48551E1A4EE6BD4D1EDB21DAD4FC7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449C5EB0FB3B47D4831E297856DA15277">
    <w:name w:val="449C5EB0FB3B47D4831E297856DA15277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CD859B4430124F77AF61EE332E73F7937">
    <w:name w:val="CD859B4430124F77AF61EE332E73F7937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E609ADF5A65D477CB3BFF623C8E3E4027">
    <w:name w:val="E609ADF5A65D477CB3BFF623C8E3E4027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F7824E0CC48840649154E8E5987457E67">
    <w:name w:val="F7824E0CC48840649154E8E5987457E67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677FF212DDAD4C3382603C627854B5777">
    <w:name w:val="677FF212DDAD4C3382603C627854B5777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7F0BE83AEBB647E4974F3AD3C51F86B67">
    <w:name w:val="7F0BE83AEBB647E4974F3AD3C51F86B67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CC7ECB3E86DE4E16A0DC71F82259DFA67">
    <w:name w:val="CC7ECB3E86DE4E16A0DC71F82259DFA67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C3DBB3F0F1B64D6AB76582A7B78653A37">
    <w:name w:val="C3DBB3F0F1B64D6AB76582A7B78653A37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E89136864C8543EEAE80F18D67D53B0F7">
    <w:name w:val="E89136864C8543EEAE80F18D67D53B0F7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9D11167426BE445993BFB6F0083F9B867">
    <w:name w:val="9D11167426BE445993BFB6F0083F9B867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70EAEBE929044255964D363C58310CE57">
    <w:name w:val="70EAEBE929044255964D363C58310CE57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B976FE8CD7D94BD5BAEAC5E7E6BB73C07">
    <w:name w:val="B976FE8CD7D94BD5BAEAC5E7E6BB73C07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B758E0001E404138A29C109A428DA2ED7">
    <w:name w:val="B758E0001E404138A29C109A428DA2ED7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BF0A6912244F49929C63321FE5AB32527">
    <w:name w:val="BF0A6912244F49929C63321FE5AB32527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A210F0EE2C9F4A9D9C8AB7E6E7DB04CC7">
    <w:name w:val="A210F0EE2C9F4A9D9C8AB7E6E7DB04CC7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DC5CBBF4960548C481ECC0876A9BF87B7">
    <w:name w:val="DC5CBBF4960548C481ECC0876A9BF87B7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3306FE2DE23D4ADA8F27C3A04ED4E5F58">
    <w:name w:val="3306FE2DE23D4ADA8F27C3A04ED4E5F58"/>
    <w:rsid w:val="00DC77D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0"/>
    </w:rPr>
  </w:style>
  <w:style w:type="paragraph" w:customStyle="1" w:styleId="8CA52B0E6C8B4BFCA7FA26349FB93BA18">
    <w:name w:val="8CA52B0E6C8B4BFCA7FA26349FB93BA18"/>
    <w:rsid w:val="00DC77D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0"/>
    </w:rPr>
  </w:style>
  <w:style w:type="paragraph" w:customStyle="1" w:styleId="A5CCF19EBC1A479FBBF09DA724B5DB068">
    <w:name w:val="A5CCF19EBC1A479FBBF09DA724B5DB068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CA0964AF89F3403EBF0B16B8D022E1788">
    <w:name w:val="CA0964AF89F3403EBF0B16B8D022E1788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2EFCD6658C6746BCB7C46FDECE8F417D8">
    <w:name w:val="2EFCD6658C6746BCB7C46FDECE8F417D8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181215DFD5ED429FACFA267DC116E5B05">
    <w:name w:val="181215DFD5ED429FACFA267DC116E5B05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2B7F6DD668F840C9B6E46FD41608A0378">
    <w:name w:val="2B7F6DD668F840C9B6E46FD41608A0378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BE4AE87BD0174D63AF8B4AE069D8AF7F8">
    <w:name w:val="BE4AE87BD0174D63AF8B4AE069D8AF7F8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ABA4FE9CB76843E7A28DF940E10C71798">
    <w:name w:val="ABA4FE9CB76843E7A28DF940E10C71798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EF3696A53F8D464B8B784724A62F42558">
    <w:name w:val="EF3696A53F8D464B8B784724A62F42558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FD6CF40E52D34DA4917BFC40EBCB29158">
    <w:name w:val="FD6CF40E52D34DA4917BFC40EBCB29158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06E9CD010DA64BF4AFDE2EDF642CADC68">
    <w:name w:val="06E9CD010DA64BF4AFDE2EDF642CADC68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B794BD7CD738464092D5583115DC705A8">
    <w:name w:val="B794BD7CD738464092D5583115DC705A8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F66037423D8446EDB815158E03EF67478">
    <w:name w:val="F66037423D8446EDB815158E03EF67478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24FAC7392C074854B73466C45D4C379E8">
    <w:name w:val="24FAC7392C074854B73466C45D4C379E8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159F03E887B94B9690158CB7B4DE94858">
    <w:name w:val="159F03E887B94B9690158CB7B4DE94858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F2902C8BB5604CB7BAE3C74F17703BCE8">
    <w:name w:val="F2902C8BB5604CB7BAE3C74F17703BCE8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E8ED13C059014B7EAEEED849C9D6B65A8">
    <w:name w:val="E8ED13C059014B7EAEEED849C9D6B65A8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894102653F564AFEAA1A9C998145F0F78">
    <w:name w:val="894102653F564AFEAA1A9C998145F0F78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230E1CE46AF54DF4A07E7242DF98FD078">
    <w:name w:val="230E1CE46AF54DF4A07E7242DF98FD078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C5CCE65999944ED08B4519362EA1E5C78">
    <w:name w:val="C5CCE65999944ED08B4519362EA1E5C78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196F48551E1A4EE6BD4D1EDB21DAD4FC8">
    <w:name w:val="196F48551E1A4EE6BD4D1EDB21DAD4FC8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449C5EB0FB3B47D4831E297856DA15278">
    <w:name w:val="449C5EB0FB3B47D4831E297856DA15278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CD859B4430124F77AF61EE332E73F7938">
    <w:name w:val="CD859B4430124F77AF61EE332E73F7938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E609ADF5A65D477CB3BFF623C8E3E4028">
    <w:name w:val="E609ADF5A65D477CB3BFF623C8E3E4028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F7824E0CC48840649154E8E5987457E68">
    <w:name w:val="F7824E0CC48840649154E8E5987457E68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677FF212DDAD4C3382603C627854B5778">
    <w:name w:val="677FF212DDAD4C3382603C627854B5778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7F0BE83AEBB647E4974F3AD3C51F86B68">
    <w:name w:val="7F0BE83AEBB647E4974F3AD3C51F86B68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CC7ECB3E86DE4E16A0DC71F82259DFA68">
    <w:name w:val="CC7ECB3E86DE4E16A0DC71F82259DFA68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C3DBB3F0F1B64D6AB76582A7B78653A38">
    <w:name w:val="C3DBB3F0F1B64D6AB76582A7B78653A38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E89136864C8543EEAE80F18D67D53B0F8">
    <w:name w:val="E89136864C8543EEAE80F18D67D53B0F8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9D11167426BE445993BFB6F0083F9B868">
    <w:name w:val="9D11167426BE445993BFB6F0083F9B868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70EAEBE929044255964D363C58310CE58">
    <w:name w:val="70EAEBE929044255964D363C58310CE58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B976FE8CD7D94BD5BAEAC5E7E6BB73C08">
    <w:name w:val="B976FE8CD7D94BD5BAEAC5E7E6BB73C08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B758E0001E404138A29C109A428DA2ED8">
    <w:name w:val="B758E0001E404138A29C109A428DA2ED8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BF0A6912244F49929C63321FE5AB32528">
    <w:name w:val="BF0A6912244F49929C63321FE5AB32528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A210F0EE2C9F4A9D9C8AB7E6E7DB04CC8">
    <w:name w:val="A210F0EE2C9F4A9D9C8AB7E6E7DB04CC8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DC5CBBF4960548C481ECC0876A9BF87B8">
    <w:name w:val="DC5CBBF4960548C481ECC0876A9BF87B8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3306FE2DE23D4ADA8F27C3A04ED4E5F59">
    <w:name w:val="3306FE2DE23D4ADA8F27C3A04ED4E5F59"/>
    <w:rsid w:val="00DC77D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0"/>
    </w:rPr>
  </w:style>
  <w:style w:type="paragraph" w:customStyle="1" w:styleId="8CA52B0E6C8B4BFCA7FA26349FB93BA19">
    <w:name w:val="8CA52B0E6C8B4BFCA7FA26349FB93BA19"/>
    <w:rsid w:val="00DC77D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0"/>
    </w:rPr>
  </w:style>
  <w:style w:type="paragraph" w:customStyle="1" w:styleId="A5CCF19EBC1A479FBBF09DA724B5DB069">
    <w:name w:val="A5CCF19EBC1A479FBBF09DA724B5DB069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CA0964AF89F3403EBF0B16B8D022E1789">
    <w:name w:val="CA0964AF89F3403EBF0B16B8D022E1789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2EFCD6658C6746BCB7C46FDECE8F417D9">
    <w:name w:val="2EFCD6658C6746BCB7C46FDECE8F417D9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181215DFD5ED429FACFA267DC116E5B06">
    <w:name w:val="181215DFD5ED429FACFA267DC116E5B06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2B7F6DD668F840C9B6E46FD41608A0379">
    <w:name w:val="2B7F6DD668F840C9B6E46FD41608A0379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BE4AE87BD0174D63AF8B4AE069D8AF7F9">
    <w:name w:val="BE4AE87BD0174D63AF8B4AE069D8AF7F9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ABA4FE9CB76843E7A28DF940E10C71799">
    <w:name w:val="ABA4FE9CB76843E7A28DF940E10C71799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EF3696A53F8D464B8B784724A62F42559">
    <w:name w:val="EF3696A53F8D464B8B784724A62F42559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FD6CF40E52D34DA4917BFC40EBCB29159">
    <w:name w:val="FD6CF40E52D34DA4917BFC40EBCB29159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06E9CD010DA64BF4AFDE2EDF642CADC69">
    <w:name w:val="06E9CD010DA64BF4AFDE2EDF642CADC69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B794BD7CD738464092D5583115DC705A9">
    <w:name w:val="B794BD7CD738464092D5583115DC705A9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F66037423D8446EDB815158E03EF67479">
    <w:name w:val="F66037423D8446EDB815158E03EF67479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24FAC7392C074854B73466C45D4C379E9">
    <w:name w:val="24FAC7392C074854B73466C45D4C379E9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159F03E887B94B9690158CB7B4DE94859">
    <w:name w:val="159F03E887B94B9690158CB7B4DE94859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F2902C8BB5604CB7BAE3C74F17703BCE9">
    <w:name w:val="F2902C8BB5604CB7BAE3C74F17703BCE9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E8ED13C059014B7EAEEED849C9D6B65A9">
    <w:name w:val="E8ED13C059014B7EAEEED849C9D6B65A9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894102653F564AFEAA1A9C998145F0F79">
    <w:name w:val="894102653F564AFEAA1A9C998145F0F79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230E1CE46AF54DF4A07E7242DF98FD079">
    <w:name w:val="230E1CE46AF54DF4A07E7242DF98FD079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C5CCE65999944ED08B4519362EA1E5C79">
    <w:name w:val="C5CCE65999944ED08B4519362EA1E5C79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196F48551E1A4EE6BD4D1EDB21DAD4FC9">
    <w:name w:val="196F48551E1A4EE6BD4D1EDB21DAD4FC9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449C5EB0FB3B47D4831E297856DA15279">
    <w:name w:val="449C5EB0FB3B47D4831E297856DA15279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CD859B4430124F77AF61EE332E73F7939">
    <w:name w:val="CD859B4430124F77AF61EE332E73F7939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E609ADF5A65D477CB3BFF623C8E3E4029">
    <w:name w:val="E609ADF5A65D477CB3BFF623C8E3E4029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F7824E0CC48840649154E8E5987457E69">
    <w:name w:val="F7824E0CC48840649154E8E5987457E69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677FF212DDAD4C3382603C627854B5779">
    <w:name w:val="677FF212DDAD4C3382603C627854B5779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7F0BE83AEBB647E4974F3AD3C51F86B69">
    <w:name w:val="7F0BE83AEBB647E4974F3AD3C51F86B69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CC7ECB3E86DE4E16A0DC71F82259DFA69">
    <w:name w:val="CC7ECB3E86DE4E16A0DC71F82259DFA69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C3DBB3F0F1B64D6AB76582A7B78653A39">
    <w:name w:val="C3DBB3F0F1B64D6AB76582A7B78653A39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E89136864C8543EEAE80F18D67D53B0F9">
    <w:name w:val="E89136864C8543EEAE80F18D67D53B0F9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9D11167426BE445993BFB6F0083F9B869">
    <w:name w:val="9D11167426BE445993BFB6F0083F9B869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70EAEBE929044255964D363C58310CE59">
    <w:name w:val="70EAEBE929044255964D363C58310CE59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B976FE8CD7D94BD5BAEAC5E7E6BB73C09">
    <w:name w:val="B976FE8CD7D94BD5BAEAC5E7E6BB73C09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B758E0001E404138A29C109A428DA2ED9">
    <w:name w:val="B758E0001E404138A29C109A428DA2ED9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BF0A6912244F49929C63321FE5AB32529">
    <w:name w:val="BF0A6912244F49929C63321FE5AB32529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A210F0EE2C9F4A9D9C8AB7E6E7DB04CC9">
    <w:name w:val="A210F0EE2C9F4A9D9C8AB7E6E7DB04CC9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DC5CBBF4960548C481ECC0876A9BF87B9">
    <w:name w:val="DC5CBBF4960548C481ECC0876A9BF87B9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3306FE2DE23D4ADA8F27C3A04ED4E5F510">
    <w:name w:val="3306FE2DE23D4ADA8F27C3A04ED4E5F510"/>
    <w:rsid w:val="00DC77D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0"/>
    </w:rPr>
  </w:style>
  <w:style w:type="paragraph" w:customStyle="1" w:styleId="8CA52B0E6C8B4BFCA7FA26349FB93BA110">
    <w:name w:val="8CA52B0E6C8B4BFCA7FA26349FB93BA110"/>
    <w:rsid w:val="00DC77D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0"/>
    </w:rPr>
  </w:style>
  <w:style w:type="paragraph" w:customStyle="1" w:styleId="A5CCF19EBC1A479FBBF09DA724B5DB0610">
    <w:name w:val="A5CCF19EBC1A479FBBF09DA724B5DB0610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CA0964AF89F3403EBF0B16B8D022E17810">
    <w:name w:val="CA0964AF89F3403EBF0B16B8D022E17810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2EFCD6658C6746BCB7C46FDECE8F417D10">
    <w:name w:val="2EFCD6658C6746BCB7C46FDECE8F417D10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2B7F6DD668F840C9B6E46FD41608A03710">
    <w:name w:val="2B7F6DD668F840C9B6E46FD41608A03710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BE4AE87BD0174D63AF8B4AE069D8AF7F10">
    <w:name w:val="BE4AE87BD0174D63AF8B4AE069D8AF7F10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ABA4FE9CB76843E7A28DF940E10C717910">
    <w:name w:val="ABA4FE9CB76843E7A28DF940E10C717910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EF3696A53F8D464B8B784724A62F425510">
    <w:name w:val="EF3696A53F8D464B8B784724A62F425510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FD6CF40E52D34DA4917BFC40EBCB291510">
    <w:name w:val="FD6CF40E52D34DA4917BFC40EBCB291510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06E9CD010DA64BF4AFDE2EDF642CADC610">
    <w:name w:val="06E9CD010DA64BF4AFDE2EDF642CADC610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B794BD7CD738464092D5583115DC705A10">
    <w:name w:val="B794BD7CD738464092D5583115DC705A10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F66037423D8446EDB815158E03EF674710">
    <w:name w:val="F66037423D8446EDB815158E03EF674710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24FAC7392C074854B73466C45D4C379E10">
    <w:name w:val="24FAC7392C074854B73466C45D4C379E10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159F03E887B94B9690158CB7B4DE948510">
    <w:name w:val="159F03E887B94B9690158CB7B4DE948510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F2902C8BB5604CB7BAE3C74F17703BCE10">
    <w:name w:val="F2902C8BB5604CB7BAE3C74F17703BCE10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E8ED13C059014B7EAEEED849C9D6B65A10">
    <w:name w:val="E8ED13C059014B7EAEEED849C9D6B65A10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894102653F564AFEAA1A9C998145F0F710">
    <w:name w:val="894102653F564AFEAA1A9C998145F0F710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230E1CE46AF54DF4A07E7242DF98FD0710">
    <w:name w:val="230E1CE46AF54DF4A07E7242DF98FD0710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C5CCE65999944ED08B4519362EA1E5C710">
    <w:name w:val="C5CCE65999944ED08B4519362EA1E5C710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196F48551E1A4EE6BD4D1EDB21DAD4FC10">
    <w:name w:val="196F48551E1A4EE6BD4D1EDB21DAD4FC10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449C5EB0FB3B47D4831E297856DA152710">
    <w:name w:val="449C5EB0FB3B47D4831E297856DA152710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CD859B4430124F77AF61EE332E73F79310">
    <w:name w:val="CD859B4430124F77AF61EE332E73F79310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E609ADF5A65D477CB3BFF623C8E3E40210">
    <w:name w:val="E609ADF5A65D477CB3BFF623C8E3E40210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F7824E0CC48840649154E8E5987457E610">
    <w:name w:val="F7824E0CC48840649154E8E5987457E610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677FF212DDAD4C3382603C627854B57710">
    <w:name w:val="677FF212DDAD4C3382603C627854B57710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7F0BE83AEBB647E4974F3AD3C51F86B610">
    <w:name w:val="7F0BE83AEBB647E4974F3AD3C51F86B610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CC7ECB3E86DE4E16A0DC71F82259DFA610">
    <w:name w:val="CC7ECB3E86DE4E16A0DC71F82259DFA610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C3DBB3F0F1B64D6AB76582A7B78653A310">
    <w:name w:val="C3DBB3F0F1B64D6AB76582A7B78653A310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E89136864C8543EEAE80F18D67D53B0F10">
    <w:name w:val="E89136864C8543EEAE80F18D67D53B0F10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9D11167426BE445993BFB6F0083F9B8610">
    <w:name w:val="9D11167426BE445993BFB6F0083F9B8610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70EAEBE929044255964D363C58310CE510">
    <w:name w:val="70EAEBE929044255964D363C58310CE510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B976FE8CD7D94BD5BAEAC5E7E6BB73C010">
    <w:name w:val="B976FE8CD7D94BD5BAEAC5E7E6BB73C010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B758E0001E404138A29C109A428DA2ED10">
    <w:name w:val="B758E0001E404138A29C109A428DA2ED10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BF0A6912244F49929C63321FE5AB325210">
    <w:name w:val="BF0A6912244F49929C63321FE5AB325210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A210F0EE2C9F4A9D9C8AB7E6E7DB04CC10">
    <w:name w:val="A210F0EE2C9F4A9D9C8AB7E6E7DB04CC10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DC5CBBF4960548C481ECC0876A9BF87B10">
    <w:name w:val="DC5CBBF4960548C481ECC0876A9BF87B10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3306FE2DE23D4ADA8F27C3A04ED4E5F511">
    <w:name w:val="3306FE2DE23D4ADA8F27C3A04ED4E5F511"/>
    <w:rsid w:val="00DC77D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0"/>
    </w:rPr>
  </w:style>
  <w:style w:type="paragraph" w:customStyle="1" w:styleId="8CA52B0E6C8B4BFCA7FA26349FB93BA111">
    <w:name w:val="8CA52B0E6C8B4BFCA7FA26349FB93BA111"/>
    <w:rsid w:val="00DC77D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0"/>
    </w:rPr>
  </w:style>
  <w:style w:type="paragraph" w:customStyle="1" w:styleId="A5CCF19EBC1A479FBBF09DA724B5DB0611">
    <w:name w:val="A5CCF19EBC1A479FBBF09DA724B5DB0611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CA0964AF89F3403EBF0B16B8D022E17811">
    <w:name w:val="CA0964AF89F3403EBF0B16B8D022E17811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2EFCD6658C6746BCB7C46FDECE8F417D11">
    <w:name w:val="2EFCD6658C6746BCB7C46FDECE8F417D11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97E2EE9109784D4EAC4AB51AA15498A3">
    <w:name w:val="97E2EE9109784D4EAC4AB51AA15498A3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2B7F6DD668F840C9B6E46FD41608A03711">
    <w:name w:val="2B7F6DD668F840C9B6E46FD41608A03711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BE4AE87BD0174D63AF8B4AE069D8AF7F11">
    <w:name w:val="BE4AE87BD0174D63AF8B4AE069D8AF7F11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ABA4FE9CB76843E7A28DF940E10C717911">
    <w:name w:val="ABA4FE9CB76843E7A28DF940E10C717911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EF3696A53F8D464B8B784724A62F425511">
    <w:name w:val="EF3696A53F8D464B8B784724A62F425511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FD6CF40E52D34DA4917BFC40EBCB291511">
    <w:name w:val="FD6CF40E52D34DA4917BFC40EBCB291511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06E9CD010DA64BF4AFDE2EDF642CADC611">
    <w:name w:val="06E9CD010DA64BF4AFDE2EDF642CADC611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B794BD7CD738464092D5583115DC705A11">
    <w:name w:val="B794BD7CD738464092D5583115DC705A11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F66037423D8446EDB815158E03EF674711">
    <w:name w:val="F66037423D8446EDB815158E03EF674711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24FAC7392C074854B73466C45D4C379E11">
    <w:name w:val="24FAC7392C074854B73466C45D4C379E11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159F03E887B94B9690158CB7B4DE948511">
    <w:name w:val="159F03E887B94B9690158CB7B4DE948511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F2902C8BB5604CB7BAE3C74F17703BCE11">
    <w:name w:val="F2902C8BB5604CB7BAE3C74F17703BCE11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E8ED13C059014B7EAEEED849C9D6B65A11">
    <w:name w:val="E8ED13C059014B7EAEEED849C9D6B65A11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894102653F564AFEAA1A9C998145F0F711">
    <w:name w:val="894102653F564AFEAA1A9C998145F0F711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230E1CE46AF54DF4A07E7242DF98FD0711">
    <w:name w:val="230E1CE46AF54DF4A07E7242DF98FD0711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C5CCE65999944ED08B4519362EA1E5C711">
    <w:name w:val="C5CCE65999944ED08B4519362EA1E5C711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196F48551E1A4EE6BD4D1EDB21DAD4FC11">
    <w:name w:val="196F48551E1A4EE6BD4D1EDB21DAD4FC11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449C5EB0FB3B47D4831E297856DA152711">
    <w:name w:val="449C5EB0FB3B47D4831E297856DA152711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CD859B4430124F77AF61EE332E73F79311">
    <w:name w:val="CD859B4430124F77AF61EE332E73F79311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E609ADF5A65D477CB3BFF623C8E3E40211">
    <w:name w:val="E609ADF5A65D477CB3BFF623C8E3E40211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F7824E0CC48840649154E8E5987457E611">
    <w:name w:val="F7824E0CC48840649154E8E5987457E611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677FF212DDAD4C3382603C627854B57711">
    <w:name w:val="677FF212DDAD4C3382603C627854B57711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7F0BE83AEBB647E4974F3AD3C51F86B611">
    <w:name w:val="7F0BE83AEBB647E4974F3AD3C51F86B611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CC7ECB3E86DE4E16A0DC71F82259DFA611">
    <w:name w:val="CC7ECB3E86DE4E16A0DC71F82259DFA611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C3DBB3F0F1B64D6AB76582A7B78653A311">
    <w:name w:val="C3DBB3F0F1B64D6AB76582A7B78653A311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E89136864C8543EEAE80F18D67D53B0F11">
    <w:name w:val="E89136864C8543EEAE80F18D67D53B0F11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9D11167426BE445993BFB6F0083F9B8611">
    <w:name w:val="9D11167426BE445993BFB6F0083F9B8611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70EAEBE929044255964D363C58310CE511">
    <w:name w:val="70EAEBE929044255964D363C58310CE511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B976FE8CD7D94BD5BAEAC5E7E6BB73C011">
    <w:name w:val="B976FE8CD7D94BD5BAEAC5E7E6BB73C011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B758E0001E404138A29C109A428DA2ED11">
    <w:name w:val="B758E0001E404138A29C109A428DA2ED11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BF0A6912244F49929C63321FE5AB325211">
    <w:name w:val="BF0A6912244F49929C63321FE5AB325211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A210F0EE2C9F4A9D9C8AB7E6E7DB04CC11">
    <w:name w:val="A210F0EE2C9F4A9D9C8AB7E6E7DB04CC11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DC5CBBF4960548C481ECC0876A9BF87B11">
    <w:name w:val="DC5CBBF4960548C481ECC0876A9BF87B11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3306FE2DE23D4ADA8F27C3A04ED4E5F512">
    <w:name w:val="3306FE2DE23D4ADA8F27C3A04ED4E5F512"/>
    <w:rsid w:val="00DC77D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0"/>
    </w:rPr>
  </w:style>
  <w:style w:type="paragraph" w:customStyle="1" w:styleId="8CA52B0E6C8B4BFCA7FA26349FB93BA112">
    <w:name w:val="8CA52B0E6C8B4BFCA7FA26349FB93BA112"/>
    <w:rsid w:val="00DC77D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0"/>
    </w:rPr>
  </w:style>
  <w:style w:type="paragraph" w:customStyle="1" w:styleId="A5CCF19EBC1A479FBBF09DA724B5DB0612">
    <w:name w:val="A5CCF19EBC1A479FBBF09DA724B5DB0612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CA0964AF89F3403EBF0B16B8D022E17812">
    <w:name w:val="CA0964AF89F3403EBF0B16B8D022E17812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2EFCD6658C6746BCB7C46FDECE8F417D12">
    <w:name w:val="2EFCD6658C6746BCB7C46FDECE8F417D12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97E2EE9109784D4EAC4AB51AA15498A31">
    <w:name w:val="97E2EE9109784D4EAC4AB51AA15498A31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2B7F6DD668F840C9B6E46FD41608A03712">
    <w:name w:val="2B7F6DD668F840C9B6E46FD41608A03712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BE4AE87BD0174D63AF8B4AE069D8AF7F12">
    <w:name w:val="BE4AE87BD0174D63AF8B4AE069D8AF7F12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ABA4FE9CB76843E7A28DF940E10C717912">
    <w:name w:val="ABA4FE9CB76843E7A28DF940E10C717912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EF3696A53F8D464B8B784724A62F425512">
    <w:name w:val="EF3696A53F8D464B8B784724A62F425512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FD6CF40E52D34DA4917BFC40EBCB291512">
    <w:name w:val="FD6CF40E52D34DA4917BFC40EBCB291512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06E9CD010DA64BF4AFDE2EDF642CADC612">
    <w:name w:val="06E9CD010DA64BF4AFDE2EDF642CADC612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B794BD7CD738464092D5583115DC705A12">
    <w:name w:val="B794BD7CD738464092D5583115DC705A12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F66037423D8446EDB815158E03EF674712">
    <w:name w:val="F66037423D8446EDB815158E03EF674712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24FAC7392C074854B73466C45D4C379E12">
    <w:name w:val="24FAC7392C074854B73466C45D4C379E12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159F03E887B94B9690158CB7B4DE948512">
    <w:name w:val="159F03E887B94B9690158CB7B4DE948512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F2902C8BB5604CB7BAE3C74F17703BCE12">
    <w:name w:val="F2902C8BB5604CB7BAE3C74F17703BCE12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E8ED13C059014B7EAEEED849C9D6B65A12">
    <w:name w:val="E8ED13C059014B7EAEEED849C9D6B65A12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894102653F564AFEAA1A9C998145F0F712">
    <w:name w:val="894102653F564AFEAA1A9C998145F0F712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230E1CE46AF54DF4A07E7242DF98FD0712">
    <w:name w:val="230E1CE46AF54DF4A07E7242DF98FD0712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C5CCE65999944ED08B4519362EA1E5C712">
    <w:name w:val="C5CCE65999944ED08B4519362EA1E5C712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196F48551E1A4EE6BD4D1EDB21DAD4FC12">
    <w:name w:val="196F48551E1A4EE6BD4D1EDB21DAD4FC12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449C5EB0FB3B47D4831E297856DA152712">
    <w:name w:val="449C5EB0FB3B47D4831E297856DA152712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CD859B4430124F77AF61EE332E73F79312">
    <w:name w:val="CD859B4430124F77AF61EE332E73F79312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E609ADF5A65D477CB3BFF623C8E3E40212">
    <w:name w:val="E609ADF5A65D477CB3BFF623C8E3E40212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F7824E0CC48840649154E8E5987457E612">
    <w:name w:val="F7824E0CC48840649154E8E5987457E612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677FF212DDAD4C3382603C627854B57712">
    <w:name w:val="677FF212DDAD4C3382603C627854B57712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7F0BE83AEBB647E4974F3AD3C51F86B612">
    <w:name w:val="7F0BE83AEBB647E4974F3AD3C51F86B612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CC7ECB3E86DE4E16A0DC71F82259DFA612">
    <w:name w:val="CC7ECB3E86DE4E16A0DC71F82259DFA612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C3DBB3F0F1B64D6AB76582A7B78653A312">
    <w:name w:val="C3DBB3F0F1B64D6AB76582A7B78653A312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E89136864C8543EEAE80F18D67D53B0F12">
    <w:name w:val="E89136864C8543EEAE80F18D67D53B0F12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9D11167426BE445993BFB6F0083F9B8612">
    <w:name w:val="9D11167426BE445993BFB6F0083F9B8612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70EAEBE929044255964D363C58310CE512">
    <w:name w:val="70EAEBE929044255964D363C58310CE512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B976FE8CD7D94BD5BAEAC5E7E6BB73C012">
    <w:name w:val="B976FE8CD7D94BD5BAEAC5E7E6BB73C012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B758E0001E404138A29C109A428DA2ED12">
    <w:name w:val="B758E0001E404138A29C109A428DA2ED12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BF0A6912244F49929C63321FE5AB325212">
    <w:name w:val="BF0A6912244F49929C63321FE5AB325212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A210F0EE2C9F4A9D9C8AB7E6E7DB04CC12">
    <w:name w:val="A210F0EE2C9F4A9D9C8AB7E6E7DB04CC12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DC5CBBF4960548C481ECC0876A9BF87B12">
    <w:name w:val="DC5CBBF4960548C481ECC0876A9BF87B12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3306FE2DE23D4ADA8F27C3A04ED4E5F513">
    <w:name w:val="3306FE2DE23D4ADA8F27C3A04ED4E5F513"/>
    <w:rsid w:val="00DC77D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0"/>
    </w:rPr>
  </w:style>
  <w:style w:type="paragraph" w:customStyle="1" w:styleId="8CA52B0E6C8B4BFCA7FA26349FB93BA113">
    <w:name w:val="8CA52B0E6C8B4BFCA7FA26349FB93BA113"/>
    <w:rsid w:val="00DC77D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0"/>
    </w:rPr>
  </w:style>
  <w:style w:type="paragraph" w:customStyle="1" w:styleId="A5CCF19EBC1A479FBBF09DA724B5DB0613">
    <w:name w:val="A5CCF19EBC1A479FBBF09DA724B5DB0613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CA0964AF89F3403EBF0B16B8D022E17813">
    <w:name w:val="CA0964AF89F3403EBF0B16B8D022E17813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2EFCD6658C6746BCB7C46FDECE8F417D13">
    <w:name w:val="2EFCD6658C6746BCB7C46FDECE8F417D13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97E2EE9109784D4EAC4AB51AA15498A32">
    <w:name w:val="97E2EE9109784D4EAC4AB51AA15498A32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2B7F6DD668F840C9B6E46FD41608A03713">
    <w:name w:val="2B7F6DD668F840C9B6E46FD41608A03713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BE4AE87BD0174D63AF8B4AE069D8AF7F13">
    <w:name w:val="BE4AE87BD0174D63AF8B4AE069D8AF7F13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ABA4FE9CB76843E7A28DF940E10C717913">
    <w:name w:val="ABA4FE9CB76843E7A28DF940E10C717913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EF3696A53F8D464B8B784724A62F425513">
    <w:name w:val="EF3696A53F8D464B8B784724A62F425513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FD6CF40E52D34DA4917BFC40EBCB291513">
    <w:name w:val="FD6CF40E52D34DA4917BFC40EBCB291513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06E9CD010DA64BF4AFDE2EDF642CADC613">
    <w:name w:val="06E9CD010DA64BF4AFDE2EDF642CADC613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B794BD7CD738464092D5583115DC705A13">
    <w:name w:val="B794BD7CD738464092D5583115DC705A13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F66037423D8446EDB815158E03EF674713">
    <w:name w:val="F66037423D8446EDB815158E03EF674713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24FAC7392C074854B73466C45D4C379E13">
    <w:name w:val="24FAC7392C074854B73466C45D4C379E13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159F03E887B94B9690158CB7B4DE948513">
    <w:name w:val="159F03E887B94B9690158CB7B4DE948513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F2902C8BB5604CB7BAE3C74F17703BCE13">
    <w:name w:val="F2902C8BB5604CB7BAE3C74F17703BCE13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E8ED13C059014B7EAEEED849C9D6B65A13">
    <w:name w:val="E8ED13C059014B7EAEEED849C9D6B65A13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894102653F564AFEAA1A9C998145F0F713">
    <w:name w:val="894102653F564AFEAA1A9C998145F0F713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230E1CE46AF54DF4A07E7242DF98FD0713">
    <w:name w:val="230E1CE46AF54DF4A07E7242DF98FD0713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C5CCE65999944ED08B4519362EA1E5C713">
    <w:name w:val="C5CCE65999944ED08B4519362EA1E5C713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196F48551E1A4EE6BD4D1EDB21DAD4FC13">
    <w:name w:val="196F48551E1A4EE6BD4D1EDB21DAD4FC13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449C5EB0FB3B47D4831E297856DA152713">
    <w:name w:val="449C5EB0FB3B47D4831E297856DA152713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CD859B4430124F77AF61EE332E73F79313">
    <w:name w:val="CD859B4430124F77AF61EE332E73F79313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E609ADF5A65D477CB3BFF623C8E3E40213">
    <w:name w:val="E609ADF5A65D477CB3BFF623C8E3E40213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F7824E0CC48840649154E8E5987457E613">
    <w:name w:val="F7824E0CC48840649154E8E5987457E613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677FF212DDAD4C3382603C627854B57713">
    <w:name w:val="677FF212DDAD4C3382603C627854B57713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7F0BE83AEBB647E4974F3AD3C51F86B613">
    <w:name w:val="7F0BE83AEBB647E4974F3AD3C51F86B613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CC7ECB3E86DE4E16A0DC71F82259DFA613">
    <w:name w:val="CC7ECB3E86DE4E16A0DC71F82259DFA613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C3DBB3F0F1B64D6AB76582A7B78653A313">
    <w:name w:val="C3DBB3F0F1B64D6AB76582A7B78653A313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E89136864C8543EEAE80F18D67D53B0F13">
    <w:name w:val="E89136864C8543EEAE80F18D67D53B0F13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9D11167426BE445993BFB6F0083F9B8613">
    <w:name w:val="9D11167426BE445993BFB6F0083F9B8613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70EAEBE929044255964D363C58310CE513">
    <w:name w:val="70EAEBE929044255964D363C58310CE513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B976FE8CD7D94BD5BAEAC5E7E6BB73C013">
    <w:name w:val="B976FE8CD7D94BD5BAEAC5E7E6BB73C013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B758E0001E404138A29C109A428DA2ED13">
    <w:name w:val="B758E0001E404138A29C109A428DA2ED13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BF0A6912244F49929C63321FE5AB325213">
    <w:name w:val="BF0A6912244F49929C63321FE5AB325213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A210F0EE2C9F4A9D9C8AB7E6E7DB04CC13">
    <w:name w:val="A210F0EE2C9F4A9D9C8AB7E6E7DB04CC13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DC5CBBF4960548C481ECC0876A9BF87B13">
    <w:name w:val="DC5CBBF4960548C481ECC0876A9BF87B13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3306FE2DE23D4ADA8F27C3A04ED4E5F514">
    <w:name w:val="3306FE2DE23D4ADA8F27C3A04ED4E5F514"/>
    <w:rsid w:val="00DC77D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0"/>
    </w:rPr>
  </w:style>
  <w:style w:type="paragraph" w:customStyle="1" w:styleId="8CA52B0E6C8B4BFCA7FA26349FB93BA114">
    <w:name w:val="8CA52B0E6C8B4BFCA7FA26349FB93BA114"/>
    <w:rsid w:val="00DC77D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0"/>
    </w:rPr>
  </w:style>
  <w:style w:type="paragraph" w:customStyle="1" w:styleId="A5CCF19EBC1A479FBBF09DA724B5DB0614">
    <w:name w:val="A5CCF19EBC1A479FBBF09DA724B5DB0614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CA0964AF89F3403EBF0B16B8D022E17814">
    <w:name w:val="CA0964AF89F3403EBF0B16B8D022E17814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2EFCD6658C6746BCB7C46FDECE8F417D14">
    <w:name w:val="2EFCD6658C6746BCB7C46FDECE8F417D14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97E2EE9109784D4EAC4AB51AA15498A33">
    <w:name w:val="97E2EE9109784D4EAC4AB51AA15498A33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2B7F6DD668F840C9B6E46FD41608A03714">
    <w:name w:val="2B7F6DD668F840C9B6E46FD41608A03714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BE4AE87BD0174D63AF8B4AE069D8AF7F14">
    <w:name w:val="BE4AE87BD0174D63AF8B4AE069D8AF7F14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ABA4FE9CB76843E7A28DF940E10C717914">
    <w:name w:val="ABA4FE9CB76843E7A28DF940E10C717914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EF3696A53F8D464B8B784724A62F425514">
    <w:name w:val="EF3696A53F8D464B8B784724A62F425514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FD6CF40E52D34DA4917BFC40EBCB291514">
    <w:name w:val="FD6CF40E52D34DA4917BFC40EBCB291514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06E9CD010DA64BF4AFDE2EDF642CADC614">
    <w:name w:val="06E9CD010DA64BF4AFDE2EDF642CADC614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B794BD7CD738464092D5583115DC705A14">
    <w:name w:val="B794BD7CD738464092D5583115DC705A14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F66037423D8446EDB815158E03EF674714">
    <w:name w:val="F66037423D8446EDB815158E03EF674714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24FAC7392C074854B73466C45D4C379E14">
    <w:name w:val="24FAC7392C074854B73466C45D4C379E14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159F03E887B94B9690158CB7B4DE948514">
    <w:name w:val="159F03E887B94B9690158CB7B4DE948514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F2902C8BB5604CB7BAE3C74F17703BCE14">
    <w:name w:val="F2902C8BB5604CB7BAE3C74F17703BCE14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E8ED13C059014B7EAEEED849C9D6B65A14">
    <w:name w:val="E8ED13C059014B7EAEEED849C9D6B65A14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894102653F564AFEAA1A9C998145F0F714">
    <w:name w:val="894102653F564AFEAA1A9C998145F0F714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230E1CE46AF54DF4A07E7242DF98FD0714">
    <w:name w:val="230E1CE46AF54DF4A07E7242DF98FD0714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C5CCE65999944ED08B4519362EA1E5C714">
    <w:name w:val="C5CCE65999944ED08B4519362EA1E5C714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196F48551E1A4EE6BD4D1EDB21DAD4FC14">
    <w:name w:val="196F48551E1A4EE6BD4D1EDB21DAD4FC14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449C5EB0FB3B47D4831E297856DA152714">
    <w:name w:val="449C5EB0FB3B47D4831E297856DA152714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CD859B4430124F77AF61EE332E73F79314">
    <w:name w:val="CD859B4430124F77AF61EE332E73F79314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E609ADF5A65D477CB3BFF623C8E3E40214">
    <w:name w:val="E609ADF5A65D477CB3BFF623C8E3E40214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F7824E0CC48840649154E8E5987457E614">
    <w:name w:val="F7824E0CC48840649154E8E5987457E614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677FF212DDAD4C3382603C627854B57714">
    <w:name w:val="677FF212DDAD4C3382603C627854B57714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7F0BE83AEBB647E4974F3AD3C51F86B614">
    <w:name w:val="7F0BE83AEBB647E4974F3AD3C51F86B614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CC7ECB3E86DE4E16A0DC71F82259DFA614">
    <w:name w:val="CC7ECB3E86DE4E16A0DC71F82259DFA614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C3DBB3F0F1B64D6AB76582A7B78653A314">
    <w:name w:val="C3DBB3F0F1B64D6AB76582A7B78653A314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E89136864C8543EEAE80F18D67D53B0F14">
    <w:name w:val="E89136864C8543EEAE80F18D67D53B0F14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9D11167426BE445993BFB6F0083F9B8614">
    <w:name w:val="9D11167426BE445993BFB6F0083F9B8614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70EAEBE929044255964D363C58310CE514">
    <w:name w:val="70EAEBE929044255964D363C58310CE514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B976FE8CD7D94BD5BAEAC5E7E6BB73C014">
    <w:name w:val="B976FE8CD7D94BD5BAEAC5E7E6BB73C014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B758E0001E404138A29C109A428DA2ED14">
    <w:name w:val="B758E0001E404138A29C109A428DA2ED14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BF0A6912244F49929C63321FE5AB325214">
    <w:name w:val="BF0A6912244F49929C63321FE5AB325214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A210F0EE2C9F4A9D9C8AB7E6E7DB04CC14">
    <w:name w:val="A210F0EE2C9F4A9D9C8AB7E6E7DB04CC14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DC5CBBF4960548C481ECC0876A9BF87B14">
    <w:name w:val="DC5CBBF4960548C481ECC0876A9BF87B14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3306FE2DE23D4ADA8F27C3A04ED4E5F515">
    <w:name w:val="3306FE2DE23D4ADA8F27C3A04ED4E5F515"/>
    <w:rsid w:val="00DC77D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0"/>
    </w:rPr>
  </w:style>
  <w:style w:type="paragraph" w:customStyle="1" w:styleId="8CA52B0E6C8B4BFCA7FA26349FB93BA115">
    <w:name w:val="8CA52B0E6C8B4BFCA7FA26349FB93BA115"/>
    <w:rsid w:val="00DC77D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0"/>
    </w:rPr>
  </w:style>
  <w:style w:type="paragraph" w:customStyle="1" w:styleId="A5CCF19EBC1A479FBBF09DA724B5DB0615">
    <w:name w:val="A5CCF19EBC1A479FBBF09DA724B5DB0615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CA0964AF89F3403EBF0B16B8D022E17815">
    <w:name w:val="CA0964AF89F3403EBF0B16B8D022E17815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2EFCD6658C6746BCB7C46FDECE8F417D15">
    <w:name w:val="2EFCD6658C6746BCB7C46FDECE8F417D15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97E2EE9109784D4EAC4AB51AA15498A34">
    <w:name w:val="97E2EE9109784D4EAC4AB51AA15498A34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2B7F6DD668F840C9B6E46FD41608A03715">
    <w:name w:val="2B7F6DD668F840C9B6E46FD41608A03715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BE4AE87BD0174D63AF8B4AE069D8AF7F15">
    <w:name w:val="BE4AE87BD0174D63AF8B4AE069D8AF7F15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ABA4FE9CB76843E7A28DF940E10C717915">
    <w:name w:val="ABA4FE9CB76843E7A28DF940E10C717915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EF3696A53F8D464B8B784724A62F425515">
    <w:name w:val="EF3696A53F8D464B8B784724A62F425515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FD6CF40E52D34DA4917BFC40EBCB291515">
    <w:name w:val="FD6CF40E52D34DA4917BFC40EBCB291515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06E9CD010DA64BF4AFDE2EDF642CADC615">
    <w:name w:val="06E9CD010DA64BF4AFDE2EDF642CADC615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B794BD7CD738464092D5583115DC705A15">
    <w:name w:val="B794BD7CD738464092D5583115DC705A15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F66037423D8446EDB815158E03EF674715">
    <w:name w:val="F66037423D8446EDB815158E03EF674715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24FAC7392C074854B73466C45D4C379E15">
    <w:name w:val="24FAC7392C074854B73466C45D4C379E15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159F03E887B94B9690158CB7B4DE948515">
    <w:name w:val="159F03E887B94B9690158CB7B4DE948515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F2902C8BB5604CB7BAE3C74F17703BCE15">
    <w:name w:val="F2902C8BB5604CB7BAE3C74F17703BCE15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E8ED13C059014B7EAEEED849C9D6B65A15">
    <w:name w:val="E8ED13C059014B7EAEEED849C9D6B65A15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894102653F564AFEAA1A9C998145F0F715">
    <w:name w:val="894102653F564AFEAA1A9C998145F0F715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230E1CE46AF54DF4A07E7242DF98FD0715">
    <w:name w:val="230E1CE46AF54DF4A07E7242DF98FD0715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C5CCE65999944ED08B4519362EA1E5C715">
    <w:name w:val="C5CCE65999944ED08B4519362EA1E5C715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196F48551E1A4EE6BD4D1EDB21DAD4FC15">
    <w:name w:val="196F48551E1A4EE6BD4D1EDB21DAD4FC15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449C5EB0FB3B47D4831E297856DA152715">
    <w:name w:val="449C5EB0FB3B47D4831E297856DA152715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CD859B4430124F77AF61EE332E73F79315">
    <w:name w:val="CD859B4430124F77AF61EE332E73F79315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E609ADF5A65D477CB3BFF623C8E3E40215">
    <w:name w:val="E609ADF5A65D477CB3BFF623C8E3E40215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F7824E0CC48840649154E8E5987457E615">
    <w:name w:val="F7824E0CC48840649154E8E5987457E615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677FF212DDAD4C3382603C627854B57715">
    <w:name w:val="677FF212DDAD4C3382603C627854B57715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7F0BE83AEBB647E4974F3AD3C51F86B615">
    <w:name w:val="7F0BE83AEBB647E4974F3AD3C51F86B615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CC7ECB3E86DE4E16A0DC71F82259DFA615">
    <w:name w:val="CC7ECB3E86DE4E16A0DC71F82259DFA615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C3DBB3F0F1B64D6AB76582A7B78653A315">
    <w:name w:val="C3DBB3F0F1B64D6AB76582A7B78653A315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E89136864C8543EEAE80F18D67D53B0F15">
    <w:name w:val="E89136864C8543EEAE80F18D67D53B0F15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9D11167426BE445993BFB6F0083F9B8615">
    <w:name w:val="9D11167426BE445993BFB6F0083F9B8615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70EAEBE929044255964D363C58310CE515">
    <w:name w:val="70EAEBE929044255964D363C58310CE515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B976FE8CD7D94BD5BAEAC5E7E6BB73C015">
    <w:name w:val="B976FE8CD7D94BD5BAEAC5E7E6BB73C015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B758E0001E404138A29C109A428DA2ED15">
    <w:name w:val="B758E0001E404138A29C109A428DA2ED15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BF0A6912244F49929C63321FE5AB325215">
    <w:name w:val="BF0A6912244F49929C63321FE5AB325215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A210F0EE2C9F4A9D9C8AB7E6E7DB04CC15">
    <w:name w:val="A210F0EE2C9F4A9D9C8AB7E6E7DB04CC15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DC5CBBF4960548C481ECC0876A9BF87B15">
    <w:name w:val="DC5CBBF4960548C481ECC0876A9BF87B15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3306FE2DE23D4ADA8F27C3A04ED4E5F516">
    <w:name w:val="3306FE2DE23D4ADA8F27C3A04ED4E5F516"/>
    <w:rsid w:val="00DC77D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0"/>
    </w:rPr>
  </w:style>
  <w:style w:type="paragraph" w:customStyle="1" w:styleId="8CA52B0E6C8B4BFCA7FA26349FB93BA116">
    <w:name w:val="8CA52B0E6C8B4BFCA7FA26349FB93BA116"/>
    <w:rsid w:val="00DC77D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0"/>
    </w:rPr>
  </w:style>
  <w:style w:type="paragraph" w:customStyle="1" w:styleId="A5CCF19EBC1A479FBBF09DA724B5DB0616">
    <w:name w:val="A5CCF19EBC1A479FBBF09DA724B5DB0616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CA0964AF89F3403EBF0B16B8D022E17816">
    <w:name w:val="CA0964AF89F3403EBF0B16B8D022E17816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2EFCD6658C6746BCB7C46FDECE8F417D16">
    <w:name w:val="2EFCD6658C6746BCB7C46FDECE8F417D16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97E2EE9109784D4EAC4AB51AA15498A35">
    <w:name w:val="97E2EE9109784D4EAC4AB51AA15498A35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2B7F6DD668F840C9B6E46FD41608A03716">
    <w:name w:val="2B7F6DD668F840C9B6E46FD41608A03716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BE4AE87BD0174D63AF8B4AE069D8AF7F16">
    <w:name w:val="BE4AE87BD0174D63AF8B4AE069D8AF7F16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ABA4FE9CB76843E7A28DF940E10C717916">
    <w:name w:val="ABA4FE9CB76843E7A28DF940E10C717916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EF3696A53F8D464B8B784724A62F425516">
    <w:name w:val="EF3696A53F8D464B8B784724A62F425516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FD6CF40E52D34DA4917BFC40EBCB291516">
    <w:name w:val="FD6CF40E52D34DA4917BFC40EBCB291516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06E9CD010DA64BF4AFDE2EDF642CADC616">
    <w:name w:val="06E9CD010DA64BF4AFDE2EDF642CADC616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B794BD7CD738464092D5583115DC705A16">
    <w:name w:val="B794BD7CD738464092D5583115DC705A16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F66037423D8446EDB815158E03EF674716">
    <w:name w:val="F66037423D8446EDB815158E03EF674716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24FAC7392C074854B73466C45D4C379E16">
    <w:name w:val="24FAC7392C074854B73466C45D4C379E16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159F03E887B94B9690158CB7B4DE948516">
    <w:name w:val="159F03E887B94B9690158CB7B4DE948516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F2902C8BB5604CB7BAE3C74F17703BCE16">
    <w:name w:val="F2902C8BB5604CB7BAE3C74F17703BCE16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E8ED13C059014B7EAEEED849C9D6B65A16">
    <w:name w:val="E8ED13C059014B7EAEEED849C9D6B65A16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894102653F564AFEAA1A9C998145F0F716">
    <w:name w:val="894102653F564AFEAA1A9C998145F0F716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230E1CE46AF54DF4A07E7242DF98FD0716">
    <w:name w:val="230E1CE46AF54DF4A07E7242DF98FD0716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C5CCE65999944ED08B4519362EA1E5C716">
    <w:name w:val="C5CCE65999944ED08B4519362EA1E5C716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196F48551E1A4EE6BD4D1EDB21DAD4FC16">
    <w:name w:val="196F48551E1A4EE6BD4D1EDB21DAD4FC16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449C5EB0FB3B47D4831E297856DA152716">
    <w:name w:val="449C5EB0FB3B47D4831E297856DA152716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CD859B4430124F77AF61EE332E73F79316">
    <w:name w:val="CD859B4430124F77AF61EE332E73F79316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E609ADF5A65D477CB3BFF623C8E3E40216">
    <w:name w:val="E609ADF5A65D477CB3BFF623C8E3E40216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F7824E0CC48840649154E8E5987457E616">
    <w:name w:val="F7824E0CC48840649154E8E5987457E616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677FF212DDAD4C3382603C627854B57716">
    <w:name w:val="677FF212DDAD4C3382603C627854B57716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7F0BE83AEBB647E4974F3AD3C51F86B616">
    <w:name w:val="7F0BE83AEBB647E4974F3AD3C51F86B616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CC7ECB3E86DE4E16A0DC71F82259DFA616">
    <w:name w:val="CC7ECB3E86DE4E16A0DC71F82259DFA616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C3DBB3F0F1B64D6AB76582A7B78653A316">
    <w:name w:val="C3DBB3F0F1B64D6AB76582A7B78653A316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E89136864C8543EEAE80F18D67D53B0F16">
    <w:name w:val="E89136864C8543EEAE80F18D67D53B0F16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9D11167426BE445993BFB6F0083F9B8616">
    <w:name w:val="9D11167426BE445993BFB6F0083F9B8616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70EAEBE929044255964D363C58310CE516">
    <w:name w:val="70EAEBE929044255964D363C58310CE516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B976FE8CD7D94BD5BAEAC5E7E6BB73C016">
    <w:name w:val="B976FE8CD7D94BD5BAEAC5E7E6BB73C016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B758E0001E404138A29C109A428DA2ED16">
    <w:name w:val="B758E0001E404138A29C109A428DA2ED16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BF0A6912244F49929C63321FE5AB325216">
    <w:name w:val="BF0A6912244F49929C63321FE5AB325216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A210F0EE2C9F4A9D9C8AB7E6E7DB04CC16">
    <w:name w:val="A210F0EE2C9F4A9D9C8AB7E6E7DB04CC16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DC5CBBF4960548C481ECC0876A9BF87B16">
    <w:name w:val="DC5CBBF4960548C481ECC0876A9BF87B16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3306FE2DE23D4ADA8F27C3A04ED4E5F517">
    <w:name w:val="3306FE2DE23D4ADA8F27C3A04ED4E5F517"/>
    <w:rsid w:val="00DC77D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0"/>
    </w:rPr>
  </w:style>
  <w:style w:type="paragraph" w:customStyle="1" w:styleId="8CA52B0E6C8B4BFCA7FA26349FB93BA117">
    <w:name w:val="8CA52B0E6C8B4BFCA7FA26349FB93BA117"/>
    <w:rsid w:val="00DC77D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0"/>
    </w:rPr>
  </w:style>
  <w:style w:type="paragraph" w:customStyle="1" w:styleId="A5CCF19EBC1A479FBBF09DA724B5DB0617">
    <w:name w:val="A5CCF19EBC1A479FBBF09DA724B5DB0617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CA0964AF89F3403EBF0B16B8D022E17817">
    <w:name w:val="CA0964AF89F3403EBF0B16B8D022E17817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2EFCD6658C6746BCB7C46FDECE8F417D17">
    <w:name w:val="2EFCD6658C6746BCB7C46FDECE8F417D17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97E2EE9109784D4EAC4AB51AA15498A36">
    <w:name w:val="97E2EE9109784D4EAC4AB51AA15498A36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2B7F6DD668F840C9B6E46FD41608A03717">
    <w:name w:val="2B7F6DD668F840C9B6E46FD41608A03717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BE4AE87BD0174D63AF8B4AE069D8AF7F17">
    <w:name w:val="BE4AE87BD0174D63AF8B4AE069D8AF7F17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ABA4FE9CB76843E7A28DF940E10C717917">
    <w:name w:val="ABA4FE9CB76843E7A28DF940E10C717917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EF3696A53F8D464B8B784724A62F425517">
    <w:name w:val="EF3696A53F8D464B8B784724A62F425517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FD6CF40E52D34DA4917BFC40EBCB291517">
    <w:name w:val="FD6CF40E52D34DA4917BFC40EBCB291517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06E9CD010DA64BF4AFDE2EDF642CADC617">
    <w:name w:val="06E9CD010DA64BF4AFDE2EDF642CADC617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B794BD7CD738464092D5583115DC705A17">
    <w:name w:val="B794BD7CD738464092D5583115DC705A17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F66037423D8446EDB815158E03EF674717">
    <w:name w:val="F66037423D8446EDB815158E03EF674717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24FAC7392C074854B73466C45D4C379E17">
    <w:name w:val="24FAC7392C074854B73466C45D4C379E17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159F03E887B94B9690158CB7B4DE948517">
    <w:name w:val="159F03E887B94B9690158CB7B4DE948517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F2902C8BB5604CB7BAE3C74F17703BCE17">
    <w:name w:val="F2902C8BB5604CB7BAE3C74F17703BCE17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E8ED13C059014B7EAEEED849C9D6B65A17">
    <w:name w:val="E8ED13C059014B7EAEEED849C9D6B65A17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894102653F564AFEAA1A9C998145F0F717">
    <w:name w:val="894102653F564AFEAA1A9C998145F0F717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230E1CE46AF54DF4A07E7242DF98FD0717">
    <w:name w:val="230E1CE46AF54DF4A07E7242DF98FD0717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C5CCE65999944ED08B4519362EA1E5C717">
    <w:name w:val="C5CCE65999944ED08B4519362EA1E5C717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196F48551E1A4EE6BD4D1EDB21DAD4FC17">
    <w:name w:val="196F48551E1A4EE6BD4D1EDB21DAD4FC17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449C5EB0FB3B47D4831E297856DA152717">
    <w:name w:val="449C5EB0FB3B47D4831E297856DA152717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CD859B4430124F77AF61EE332E73F79317">
    <w:name w:val="CD859B4430124F77AF61EE332E73F79317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E609ADF5A65D477CB3BFF623C8E3E40217">
    <w:name w:val="E609ADF5A65D477CB3BFF623C8E3E40217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F7824E0CC48840649154E8E5987457E617">
    <w:name w:val="F7824E0CC48840649154E8E5987457E617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677FF212DDAD4C3382603C627854B57717">
    <w:name w:val="677FF212DDAD4C3382603C627854B57717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7F0BE83AEBB647E4974F3AD3C51F86B617">
    <w:name w:val="7F0BE83AEBB647E4974F3AD3C51F86B617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CC7ECB3E86DE4E16A0DC71F82259DFA617">
    <w:name w:val="CC7ECB3E86DE4E16A0DC71F82259DFA617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C3DBB3F0F1B64D6AB76582A7B78653A317">
    <w:name w:val="C3DBB3F0F1B64D6AB76582A7B78653A317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E89136864C8543EEAE80F18D67D53B0F17">
    <w:name w:val="E89136864C8543EEAE80F18D67D53B0F17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9D11167426BE445993BFB6F0083F9B8617">
    <w:name w:val="9D11167426BE445993BFB6F0083F9B8617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70EAEBE929044255964D363C58310CE517">
    <w:name w:val="70EAEBE929044255964D363C58310CE517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B976FE8CD7D94BD5BAEAC5E7E6BB73C017">
    <w:name w:val="B976FE8CD7D94BD5BAEAC5E7E6BB73C017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B758E0001E404138A29C109A428DA2ED17">
    <w:name w:val="B758E0001E404138A29C109A428DA2ED17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BF0A6912244F49929C63321FE5AB325217">
    <w:name w:val="BF0A6912244F49929C63321FE5AB325217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A210F0EE2C9F4A9D9C8AB7E6E7DB04CC17">
    <w:name w:val="A210F0EE2C9F4A9D9C8AB7E6E7DB04CC17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DC5CBBF4960548C481ECC0876A9BF87B17">
    <w:name w:val="DC5CBBF4960548C481ECC0876A9BF87B17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3306FE2DE23D4ADA8F27C3A04ED4E5F518">
    <w:name w:val="3306FE2DE23D4ADA8F27C3A04ED4E5F518"/>
    <w:rsid w:val="00DC77D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0"/>
    </w:rPr>
  </w:style>
  <w:style w:type="paragraph" w:customStyle="1" w:styleId="8CA52B0E6C8B4BFCA7FA26349FB93BA118">
    <w:name w:val="8CA52B0E6C8B4BFCA7FA26349FB93BA118"/>
    <w:rsid w:val="00DC77D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0"/>
    </w:rPr>
  </w:style>
  <w:style w:type="paragraph" w:customStyle="1" w:styleId="A5CCF19EBC1A479FBBF09DA724B5DB0618">
    <w:name w:val="A5CCF19EBC1A479FBBF09DA724B5DB0618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CA0964AF89F3403EBF0B16B8D022E17818">
    <w:name w:val="CA0964AF89F3403EBF0B16B8D022E17818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2EFCD6658C6746BCB7C46FDECE8F417D18">
    <w:name w:val="2EFCD6658C6746BCB7C46FDECE8F417D18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97E2EE9109784D4EAC4AB51AA15498A37">
    <w:name w:val="97E2EE9109784D4EAC4AB51AA15498A37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2B7F6DD668F840C9B6E46FD41608A03718">
    <w:name w:val="2B7F6DD668F840C9B6E46FD41608A03718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BE4AE87BD0174D63AF8B4AE069D8AF7F18">
    <w:name w:val="BE4AE87BD0174D63AF8B4AE069D8AF7F18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ABA4FE9CB76843E7A28DF940E10C717918">
    <w:name w:val="ABA4FE9CB76843E7A28DF940E10C717918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EF3696A53F8D464B8B784724A62F425518">
    <w:name w:val="EF3696A53F8D464B8B784724A62F425518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FD6CF40E52D34DA4917BFC40EBCB291518">
    <w:name w:val="FD6CF40E52D34DA4917BFC40EBCB291518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06E9CD010DA64BF4AFDE2EDF642CADC618">
    <w:name w:val="06E9CD010DA64BF4AFDE2EDF642CADC618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B794BD7CD738464092D5583115DC705A18">
    <w:name w:val="B794BD7CD738464092D5583115DC705A18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F66037423D8446EDB815158E03EF674718">
    <w:name w:val="F66037423D8446EDB815158E03EF674718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24FAC7392C074854B73466C45D4C379E18">
    <w:name w:val="24FAC7392C074854B73466C45D4C379E18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159F03E887B94B9690158CB7B4DE948518">
    <w:name w:val="159F03E887B94B9690158CB7B4DE948518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F2902C8BB5604CB7BAE3C74F17703BCE18">
    <w:name w:val="F2902C8BB5604CB7BAE3C74F17703BCE18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E8ED13C059014B7EAEEED849C9D6B65A18">
    <w:name w:val="E8ED13C059014B7EAEEED849C9D6B65A18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894102653F564AFEAA1A9C998145F0F718">
    <w:name w:val="894102653F564AFEAA1A9C998145F0F718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230E1CE46AF54DF4A07E7242DF98FD0718">
    <w:name w:val="230E1CE46AF54DF4A07E7242DF98FD0718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C5CCE65999944ED08B4519362EA1E5C718">
    <w:name w:val="C5CCE65999944ED08B4519362EA1E5C718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196F48551E1A4EE6BD4D1EDB21DAD4FC18">
    <w:name w:val="196F48551E1A4EE6BD4D1EDB21DAD4FC18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449C5EB0FB3B47D4831E297856DA152718">
    <w:name w:val="449C5EB0FB3B47D4831E297856DA152718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CD859B4430124F77AF61EE332E73F79318">
    <w:name w:val="CD859B4430124F77AF61EE332E73F79318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E609ADF5A65D477CB3BFF623C8E3E40218">
    <w:name w:val="E609ADF5A65D477CB3BFF623C8E3E40218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F7824E0CC48840649154E8E5987457E618">
    <w:name w:val="F7824E0CC48840649154E8E5987457E618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677FF212DDAD4C3382603C627854B57718">
    <w:name w:val="677FF212DDAD4C3382603C627854B57718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7F0BE83AEBB647E4974F3AD3C51F86B618">
    <w:name w:val="7F0BE83AEBB647E4974F3AD3C51F86B618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CC7ECB3E86DE4E16A0DC71F82259DFA618">
    <w:name w:val="CC7ECB3E86DE4E16A0DC71F82259DFA618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C3DBB3F0F1B64D6AB76582A7B78653A318">
    <w:name w:val="C3DBB3F0F1B64D6AB76582A7B78653A318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E89136864C8543EEAE80F18D67D53B0F18">
    <w:name w:val="E89136864C8543EEAE80F18D67D53B0F18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9D11167426BE445993BFB6F0083F9B8618">
    <w:name w:val="9D11167426BE445993BFB6F0083F9B8618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70EAEBE929044255964D363C58310CE518">
    <w:name w:val="70EAEBE929044255964D363C58310CE518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B976FE8CD7D94BD5BAEAC5E7E6BB73C018">
    <w:name w:val="B976FE8CD7D94BD5BAEAC5E7E6BB73C018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B758E0001E404138A29C109A428DA2ED18">
    <w:name w:val="B758E0001E404138A29C109A428DA2ED18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BF0A6912244F49929C63321FE5AB325218">
    <w:name w:val="BF0A6912244F49929C63321FE5AB325218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A210F0EE2C9F4A9D9C8AB7E6E7DB04CC18">
    <w:name w:val="A210F0EE2C9F4A9D9C8AB7E6E7DB04CC18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DC5CBBF4960548C481ECC0876A9BF87B18">
    <w:name w:val="DC5CBBF4960548C481ECC0876A9BF87B18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3306FE2DE23D4ADA8F27C3A04ED4E5F519">
    <w:name w:val="3306FE2DE23D4ADA8F27C3A04ED4E5F519"/>
    <w:rsid w:val="00DC77D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0"/>
    </w:rPr>
  </w:style>
  <w:style w:type="paragraph" w:customStyle="1" w:styleId="8CA52B0E6C8B4BFCA7FA26349FB93BA119">
    <w:name w:val="8CA52B0E6C8B4BFCA7FA26349FB93BA119"/>
    <w:rsid w:val="00DC77D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0"/>
    </w:rPr>
  </w:style>
  <w:style w:type="paragraph" w:customStyle="1" w:styleId="A5CCF19EBC1A479FBBF09DA724B5DB0619">
    <w:name w:val="A5CCF19EBC1A479FBBF09DA724B5DB0619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CA0964AF89F3403EBF0B16B8D022E17819">
    <w:name w:val="CA0964AF89F3403EBF0B16B8D022E17819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2EFCD6658C6746BCB7C46FDECE8F417D19">
    <w:name w:val="2EFCD6658C6746BCB7C46FDECE8F417D19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97E2EE9109784D4EAC4AB51AA15498A38">
    <w:name w:val="97E2EE9109784D4EAC4AB51AA15498A38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2B7F6DD668F840C9B6E46FD41608A03719">
    <w:name w:val="2B7F6DD668F840C9B6E46FD41608A03719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BE4AE87BD0174D63AF8B4AE069D8AF7F19">
    <w:name w:val="BE4AE87BD0174D63AF8B4AE069D8AF7F19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ABA4FE9CB76843E7A28DF940E10C717919">
    <w:name w:val="ABA4FE9CB76843E7A28DF940E10C717919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EF3696A53F8D464B8B784724A62F425519">
    <w:name w:val="EF3696A53F8D464B8B784724A62F425519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FD6CF40E52D34DA4917BFC40EBCB291519">
    <w:name w:val="FD6CF40E52D34DA4917BFC40EBCB291519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06E9CD010DA64BF4AFDE2EDF642CADC619">
    <w:name w:val="06E9CD010DA64BF4AFDE2EDF642CADC619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B794BD7CD738464092D5583115DC705A19">
    <w:name w:val="B794BD7CD738464092D5583115DC705A19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F66037423D8446EDB815158E03EF674719">
    <w:name w:val="F66037423D8446EDB815158E03EF674719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24FAC7392C074854B73466C45D4C379E19">
    <w:name w:val="24FAC7392C074854B73466C45D4C379E19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159F03E887B94B9690158CB7B4DE948519">
    <w:name w:val="159F03E887B94B9690158CB7B4DE948519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F2902C8BB5604CB7BAE3C74F17703BCE19">
    <w:name w:val="F2902C8BB5604CB7BAE3C74F17703BCE19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E8ED13C059014B7EAEEED849C9D6B65A19">
    <w:name w:val="E8ED13C059014B7EAEEED849C9D6B65A19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894102653F564AFEAA1A9C998145F0F719">
    <w:name w:val="894102653F564AFEAA1A9C998145F0F719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230E1CE46AF54DF4A07E7242DF98FD0719">
    <w:name w:val="230E1CE46AF54DF4A07E7242DF98FD0719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C5CCE65999944ED08B4519362EA1E5C719">
    <w:name w:val="C5CCE65999944ED08B4519362EA1E5C719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196F48551E1A4EE6BD4D1EDB21DAD4FC19">
    <w:name w:val="196F48551E1A4EE6BD4D1EDB21DAD4FC19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449C5EB0FB3B47D4831E297856DA152719">
    <w:name w:val="449C5EB0FB3B47D4831E297856DA152719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CD859B4430124F77AF61EE332E73F79319">
    <w:name w:val="CD859B4430124F77AF61EE332E73F79319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E609ADF5A65D477CB3BFF623C8E3E40219">
    <w:name w:val="E609ADF5A65D477CB3BFF623C8E3E40219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F7824E0CC48840649154E8E5987457E619">
    <w:name w:val="F7824E0CC48840649154E8E5987457E619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677FF212DDAD4C3382603C627854B57719">
    <w:name w:val="677FF212DDAD4C3382603C627854B57719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7F0BE83AEBB647E4974F3AD3C51F86B619">
    <w:name w:val="7F0BE83AEBB647E4974F3AD3C51F86B619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CC7ECB3E86DE4E16A0DC71F82259DFA619">
    <w:name w:val="CC7ECB3E86DE4E16A0DC71F82259DFA619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C3DBB3F0F1B64D6AB76582A7B78653A319">
    <w:name w:val="C3DBB3F0F1B64D6AB76582A7B78653A319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E89136864C8543EEAE80F18D67D53B0F19">
    <w:name w:val="E89136864C8543EEAE80F18D67D53B0F19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9D11167426BE445993BFB6F0083F9B8619">
    <w:name w:val="9D11167426BE445993BFB6F0083F9B8619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70EAEBE929044255964D363C58310CE519">
    <w:name w:val="70EAEBE929044255964D363C58310CE519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B976FE8CD7D94BD5BAEAC5E7E6BB73C019">
    <w:name w:val="B976FE8CD7D94BD5BAEAC5E7E6BB73C019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B758E0001E404138A29C109A428DA2ED19">
    <w:name w:val="B758E0001E404138A29C109A428DA2ED19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BF0A6912244F49929C63321FE5AB325219">
    <w:name w:val="BF0A6912244F49929C63321FE5AB325219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A210F0EE2C9F4A9D9C8AB7E6E7DB04CC19">
    <w:name w:val="A210F0EE2C9F4A9D9C8AB7E6E7DB04CC19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DC5CBBF4960548C481ECC0876A9BF87B19">
    <w:name w:val="DC5CBBF4960548C481ECC0876A9BF87B19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3306FE2DE23D4ADA8F27C3A04ED4E5F520">
    <w:name w:val="3306FE2DE23D4ADA8F27C3A04ED4E5F520"/>
    <w:rsid w:val="00DC77D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0"/>
    </w:rPr>
  </w:style>
  <w:style w:type="paragraph" w:customStyle="1" w:styleId="8CA52B0E6C8B4BFCA7FA26349FB93BA120">
    <w:name w:val="8CA52B0E6C8B4BFCA7FA26349FB93BA120"/>
    <w:rsid w:val="00DC77D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0"/>
    </w:rPr>
  </w:style>
  <w:style w:type="paragraph" w:customStyle="1" w:styleId="A5CCF19EBC1A479FBBF09DA724B5DB0620">
    <w:name w:val="A5CCF19EBC1A479FBBF09DA724B5DB0620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CA0964AF89F3403EBF0B16B8D022E17820">
    <w:name w:val="CA0964AF89F3403EBF0B16B8D022E17820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2EFCD6658C6746BCB7C46FDECE8F417D20">
    <w:name w:val="2EFCD6658C6746BCB7C46FDECE8F417D20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97E2EE9109784D4EAC4AB51AA15498A39">
    <w:name w:val="97E2EE9109784D4EAC4AB51AA15498A39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2B7F6DD668F840C9B6E46FD41608A03720">
    <w:name w:val="2B7F6DD668F840C9B6E46FD41608A03720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BE4AE87BD0174D63AF8B4AE069D8AF7F20">
    <w:name w:val="BE4AE87BD0174D63AF8B4AE069D8AF7F20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ABA4FE9CB76843E7A28DF940E10C717920">
    <w:name w:val="ABA4FE9CB76843E7A28DF940E10C717920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EF3696A53F8D464B8B784724A62F425520">
    <w:name w:val="EF3696A53F8D464B8B784724A62F425520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FD6CF40E52D34DA4917BFC40EBCB291520">
    <w:name w:val="FD6CF40E52D34DA4917BFC40EBCB291520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06E9CD010DA64BF4AFDE2EDF642CADC620">
    <w:name w:val="06E9CD010DA64BF4AFDE2EDF642CADC620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B794BD7CD738464092D5583115DC705A20">
    <w:name w:val="B794BD7CD738464092D5583115DC705A20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F66037423D8446EDB815158E03EF674720">
    <w:name w:val="F66037423D8446EDB815158E03EF674720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24FAC7392C074854B73466C45D4C379E20">
    <w:name w:val="24FAC7392C074854B73466C45D4C379E20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159F03E887B94B9690158CB7B4DE948520">
    <w:name w:val="159F03E887B94B9690158CB7B4DE948520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F2902C8BB5604CB7BAE3C74F17703BCE20">
    <w:name w:val="F2902C8BB5604CB7BAE3C74F17703BCE20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E8ED13C059014B7EAEEED849C9D6B65A20">
    <w:name w:val="E8ED13C059014B7EAEEED849C9D6B65A20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894102653F564AFEAA1A9C998145F0F720">
    <w:name w:val="894102653F564AFEAA1A9C998145F0F720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230E1CE46AF54DF4A07E7242DF98FD0720">
    <w:name w:val="230E1CE46AF54DF4A07E7242DF98FD0720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C5CCE65999944ED08B4519362EA1E5C720">
    <w:name w:val="C5CCE65999944ED08B4519362EA1E5C720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196F48551E1A4EE6BD4D1EDB21DAD4FC20">
    <w:name w:val="196F48551E1A4EE6BD4D1EDB21DAD4FC20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449C5EB0FB3B47D4831E297856DA152720">
    <w:name w:val="449C5EB0FB3B47D4831E297856DA152720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CD859B4430124F77AF61EE332E73F79320">
    <w:name w:val="CD859B4430124F77AF61EE332E73F79320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E609ADF5A65D477CB3BFF623C8E3E40220">
    <w:name w:val="E609ADF5A65D477CB3BFF623C8E3E40220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F7824E0CC48840649154E8E5987457E620">
    <w:name w:val="F7824E0CC48840649154E8E5987457E620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677FF212DDAD4C3382603C627854B57720">
    <w:name w:val="677FF212DDAD4C3382603C627854B57720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7F0BE83AEBB647E4974F3AD3C51F86B620">
    <w:name w:val="7F0BE83AEBB647E4974F3AD3C51F86B620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CC7ECB3E86DE4E16A0DC71F82259DFA620">
    <w:name w:val="CC7ECB3E86DE4E16A0DC71F82259DFA620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C3DBB3F0F1B64D6AB76582A7B78653A320">
    <w:name w:val="C3DBB3F0F1B64D6AB76582A7B78653A320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E89136864C8543EEAE80F18D67D53B0F20">
    <w:name w:val="E89136864C8543EEAE80F18D67D53B0F20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9D11167426BE445993BFB6F0083F9B8620">
    <w:name w:val="9D11167426BE445993BFB6F0083F9B8620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70EAEBE929044255964D363C58310CE520">
    <w:name w:val="70EAEBE929044255964D363C58310CE520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B976FE8CD7D94BD5BAEAC5E7E6BB73C020">
    <w:name w:val="B976FE8CD7D94BD5BAEAC5E7E6BB73C020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B758E0001E404138A29C109A428DA2ED20">
    <w:name w:val="B758E0001E404138A29C109A428DA2ED20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BF0A6912244F49929C63321FE5AB325220">
    <w:name w:val="BF0A6912244F49929C63321FE5AB325220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A210F0EE2C9F4A9D9C8AB7E6E7DB04CC20">
    <w:name w:val="A210F0EE2C9F4A9D9C8AB7E6E7DB04CC20"/>
    <w:rsid w:val="00DC77D3"/>
    <w:pPr>
      <w:spacing w:after="200" w:line="276" w:lineRule="auto"/>
    </w:pPr>
    <w:rPr>
      <w:rFonts w:eastAsiaTheme="minorHAnsi" w:cs="Times New Roman"/>
      <w:sz w:val="20"/>
    </w:rPr>
  </w:style>
  <w:style w:type="paragraph" w:customStyle="1" w:styleId="DC5CBBF4960548C481ECC0876A9BF87B20">
    <w:name w:val="DC5CBBF4960548C481ECC0876A9BF87B20"/>
    <w:rsid w:val="00DC77D3"/>
    <w:pPr>
      <w:spacing w:after="200" w:line="276" w:lineRule="auto"/>
      <w:ind w:left="720"/>
      <w:contextualSpacing/>
    </w:pPr>
    <w:rPr>
      <w:rFonts w:eastAsiaTheme="minorHAnsi" w:cs="Times New Roman"/>
      <w:sz w:val="20"/>
    </w:rPr>
  </w:style>
  <w:style w:type="paragraph" w:customStyle="1" w:styleId="3306FE2DE23D4ADA8F27C3A04ED4E5F521">
    <w:name w:val="3306FE2DE23D4ADA8F27C3A04ED4E5F521"/>
    <w:rsid w:val="00A27715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0"/>
    </w:rPr>
  </w:style>
  <w:style w:type="paragraph" w:customStyle="1" w:styleId="8CA52B0E6C8B4BFCA7FA26349FB93BA121">
    <w:name w:val="8CA52B0E6C8B4BFCA7FA26349FB93BA121"/>
    <w:rsid w:val="00A27715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0"/>
    </w:rPr>
  </w:style>
  <w:style w:type="paragraph" w:customStyle="1" w:styleId="A5CCF19EBC1A479FBBF09DA724B5DB0621">
    <w:name w:val="A5CCF19EBC1A479FBBF09DA724B5DB0621"/>
    <w:rsid w:val="00A27715"/>
    <w:pPr>
      <w:spacing w:after="200" w:line="276" w:lineRule="auto"/>
    </w:pPr>
    <w:rPr>
      <w:rFonts w:cs="Times New Roman"/>
      <w:sz w:val="20"/>
    </w:rPr>
  </w:style>
  <w:style w:type="paragraph" w:customStyle="1" w:styleId="CA0964AF89F3403EBF0B16B8D022E17821">
    <w:name w:val="CA0964AF89F3403EBF0B16B8D022E17821"/>
    <w:rsid w:val="00A27715"/>
    <w:pPr>
      <w:spacing w:after="200" w:line="276" w:lineRule="auto"/>
    </w:pPr>
    <w:rPr>
      <w:rFonts w:cs="Times New Roman"/>
      <w:sz w:val="20"/>
    </w:rPr>
  </w:style>
  <w:style w:type="paragraph" w:customStyle="1" w:styleId="2EFCD6658C6746BCB7C46FDECE8F417D21">
    <w:name w:val="2EFCD6658C6746BCB7C46FDECE8F417D21"/>
    <w:rsid w:val="00A27715"/>
    <w:pPr>
      <w:spacing w:after="200" w:line="276" w:lineRule="auto"/>
    </w:pPr>
    <w:rPr>
      <w:rFonts w:cs="Times New Roman"/>
      <w:sz w:val="20"/>
    </w:rPr>
  </w:style>
  <w:style w:type="paragraph" w:customStyle="1" w:styleId="97E2EE9109784D4EAC4AB51AA15498A310">
    <w:name w:val="97E2EE9109784D4EAC4AB51AA15498A310"/>
    <w:rsid w:val="00A27715"/>
    <w:pPr>
      <w:spacing w:after="200" w:line="276" w:lineRule="auto"/>
    </w:pPr>
    <w:rPr>
      <w:rFonts w:cs="Times New Roman"/>
      <w:sz w:val="20"/>
    </w:rPr>
  </w:style>
  <w:style w:type="paragraph" w:customStyle="1" w:styleId="2B7F6DD668F840C9B6E46FD41608A03721">
    <w:name w:val="2B7F6DD668F840C9B6E46FD41608A03721"/>
    <w:rsid w:val="00A27715"/>
    <w:pPr>
      <w:spacing w:after="200" w:line="276" w:lineRule="auto"/>
    </w:pPr>
    <w:rPr>
      <w:rFonts w:cs="Times New Roman"/>
      <w:sz w:val="20"/>
    </w:rPr>
  </w:style>
  <w:style w:type="paragraph" w:customStyle="1" w:styleId="BE4AE87BD0174D63AF8B4AE069D8AF7F21">
    <w:name w:val="BE4AE87BD0174D63AF8B4AE069D8AF7F21"/>
    <w:rsid w:val="00A27715"/>
    <w:pPr>
      <w:spacing w:after="200" w:line="276" w:lineRule="auto"/>
    </w:pPr>
    <w:rPr>
      <w:rFonts w:cs="Times New Roman"/>
      <w:sz w:val="20"/>
    </w:rPr>
  </w:style>
  <w:style w:type="paragraph" w:customStyle="1" w:styleId="ABA4FE9CB76843E7A28DF940E10C717921">
    <w:name w:val="ABA4FE9CB76843E7A28DF940E10C717921"/>
    <w:rsid w:val="00A27715"/>
    <w:pPr>
      <w:spacing w:after="200" w:line="276" w:lineRule="auto"/>
    </w:pPr>
    <w:rPr>
      <w:rFonts w:cs="Times New Roman"/>
      <w:sz w:val="20"/>
    </w:rPr>
  </w:style>
  <w:style w:type="paragraph" w:customStyle="1" w:styleId="EF3696A53F8D464B8B784724A62F425521">
    <w:name w:val="EF3696A53F8D464B8B784724A62F425521"/>
    <w:rsid w:val="00A27715"/>
    <w:pPr>
      <w:spacing w:after="200" w:line="276" w:lineRule="auto"/>
    </w:pPr>
    <w:rPr>
      <w:rFonts w:cs="Times New Roman"/>
      <w:sz w:val="20"/>
    </w:rPr>
  </w:style>
  <w:style w:type="paragraph" w:customStyle="1" w:styleId="FD6CF40E52D34DA4917BFC40EBCB291521">
    <w:name w:val="FD6CF40E52D34DA4917BFC40EBCB291521"/>
    <w:rsid w:val="00A27715"/>
    <w:pPr>
      <w:spacing w:after="200" w:line="276" w:lineRule="auto"/>
    </w:pPr>
    <w:rPr>
      <w:rFonts w:cs="Times New Roman"/>
      <w:sz w:val="20"/>
    </w:rPr>
  </w:style>
  <w:style w:type="paragraph" w:customStyle="1" w:styleId="06E9CD010DA64BF4AFDE2EDF642CADC621">
    <w:name w:val="06E9CD010DA64BF4AFDE2EDF642CADC621"/>
    <w:rsid w:val="00A27715"/>
    <w:pPr>
      <w:spacing w:after="200" w:line="276" w:lineRule="auto"/>
    </w:pPr>
    <w:rPr>
      <w:rFonts w:cs="Times New Roman"/>
      <w:sz w:val="20"/>
    </w:rPr>
  </w:style>
  <w:style w:type="paragraph" w:customStyle="1" w:styleId="B794BD7CD738464092D5583115DC705A21">
    <w:name w:val="B794BD7CD738464092D5583115DC705A21"/>
    <w:rsid w:val="00A27715"/>
    <w:pPr>
      <w:spacing w:after="200" w:line="276" w:lineRule="auto"/>
    </w:pPr>
    <w:rPr>
      <w:rFonts w:cs="Times New Roman"/>
      <w:sz w:val="20"/>
    </w:rPr>
  </w:style>
  <w:style w:type="paragraph" w:customStyle="1" w:styleId="F66037423D8446EDB815158E03EF674721">
    <w:name w:val="F66037423D8446EDB815158E03EF674721"/>
    <w:rsid w:val="00A27715"/>
    <w:pPr>
      <w:spacing w:after="200" w:line="276" w:lineRule="auto"/>
    </w:pPr>
    <w:rPr>
      <w:rFonts w:cs="Times New Roman"/>
      <w:sz w:val="20"/>
    </w:rPr>
  </w:style>
  <w:style w:type="paragraph" w:customStyle="1" w:styleId="24FAC7392C074854B73466C45D4C379E21">
    <w:name w:val="24FAC7392C074854B73466C45D4C379E21"/>
    <w:rsid w:val="00A27715"/>
    <w:pPr>
      <w:spacing w:after="200" w:line="276" w:lineRule="auto"/>
    </w:pPr>
    <w:rPr>
      <w:rFonts w:cs="Times New Roman"/>
      <w:sz w:val="20"/>
    </w:rPr>
  </w:style>
  <w:style w:type="paragraph" w:customStyle="1" w:styleId="159F03E887B94B9690158CB7B4DE948521">
    <w:name w:val="159F03E887B94B9690158CB7B4DE948521"/>
    <w:rsid w:val="00A27715"/>
    <w:pPr>
      <w:spacing w:after="200" w:line="276" w:lineRule="auto"/>
      <w:ind w:left="720"/>
      <w:contextualSpacing/>
    </w:pPr>
    <w:rPr>
      <w:rFonts w:cs="Times New Roman"/>
      <w:sz w:val="20"/>
    </w:rPr>
  </w:style>
  <w:style w:type="paragraph" w:customStyle="1" w:styleId="F2902C8BB5604CB7BAE3C74F17703BCE21">
    <w:name w:val="F2902C8BB5604CB7BAE3C74F17703BCE21"/>
    <w:rsid w:val="00A27715"/>
    <w:pPr>
      <w:spacing w:after="200" w:line="276" w:lineRule="auto"/>
    </w:pPr>
    <w:rPr>
      <w:rFonts w:cs="Times New Roman"/>
      <w:sz w:val="20"/>
    </w:rPr>
  </w:style>
  <w:style w:type="paragraph" w:customStyle="1" w:styleId="E8ED13C059014B7EAEEED849C9D6B65A21">
    <w:name w:val="E8ED13C059014B7EAEEED849C9D6B65A21"/>
    <w:rsid w:val="00A27715"/>
    <w:pPr>
      <w:spacing w:after="200" w:line="276" w:lineRule="auto"/>
    </w:pPr>
    <w:rPr>
      <w:rFonts w:cs="Times New Roman"/>
      <w:sz w:val="20"/>
    </w:rPr>
  </w:style>
  <w:style w:type="paragraph" w:customStyle="1" w:styleId="894102653F564AFEAA1A9C998145F0F721">
    <w:name w:val="894102653F564AFEAA1A9C998145F0F721"/>
    <w:rsid w:val="00A27715"/>
    <w:pPr>
      <w:spacing w:after="200" w:line="276" w:lineRule="auto"/>
    </w:pPr>
    <w:rPr>
      <w:rFonts w:cs="Times New Roman"/>
      <w:sz w:val="20"/>
    </w:rPr>
  </w:style>
  <w:style w:type="paragraph" w:customStyle="1" w:styleId="230E1CE46AF54DF4A07E7242DF98FD0721">
    <w:name w:val="230E1CE46AF54DF4A07E7242DF98FD0721"/>
    <w:rsid w:val="00A27715"/>
    <w:pPr>
      <w:spacing w:after="200" w:line="276" w:lineRule="auto"/>
      <w:ind w:left="720"/>
      <w:contextualSpacing/>
    </w:pPr>
    <w:rPr>
      <w:rFonts w:cs="Times New Roman"/>
      <w:sz w:val="20"/>
    </w:rPr>
  </w:style>
  <w:style w:type="paragraph" w:customStyle="1" w:styleId="C5CCE65999944ED08B4519362EA1E5C721">
    <w:name w:val="C5CCE65999944ED08B4519362EA1E5C721"/>
    <w:rsid w:val="00A27715"/>
    <w:pPr>
      <w:spacing w:after="200" w:line="276" w:lineRule="auto"/>
    </w:pPr>
    <w:rPr>
      <w:rFonts w:cs="Times New Roman"/>
      <w:sz w:val="20"/>
    </w:rPr>
  </w:style>
  <w:style w:type="paragraph" w:customStyle="1" w:styleId="196F48551E1A4EE6BD4D1EDB21DAD4FC21">
    <w:name w:val="196F48551E1A4EE6BD4D1EDB21DAD4FC21"/>
    <w:rsid w:val="00A27715"/>
    <w:pPr>
      <w:spacing w:after="200" w:line="276" w:lineRule="auto"/>
    </w:pPr>
    <w:rPr>
      <w:rFonts w:cs="Times New Roman"/>
      <w:sz w:val="20"/>
    </w:rPr>
  </w:style>
  <w:style w:type="paragraph" w:customStyle="1" w:styleId="449C5EB0FB3B47D4831E297856DA152721">
    <w:name w:val="449C5EB0FB3B47D4831E297856DA152721"/>
    <w:rsid w:val="00A27715"/>
    <w:pPr>
      <w:spacing w:after="200" w:line="276" w:lineRule="auto"/>
      <w:ind w:left="720"/>
      <w:contextualSpacing/>
    </w:pPr>
    <w:rPr>
      <w:rFonts w:cs="Times New Roman"/>
      <w:sz w:val="20"/>
    </w:rPr>
  </w:style>
  <w:style w:type="paragraph" w:customStyle="1" w:styleId="CD859B4430124F77AF61EE332E73F79321">
    <w:name w:val="CD859B4430124F77AF61EE332E73F79321"/>
    <w:rsid w:val="00A27715"/>
    <w:pPr>
      <w:spacing w:after="200" w:line="276" w:lineRule="auto"/>
    </w:pPr>
    <w:rPr>
      <w:rFonts w:cs="Times New Roman"/>
      <w:sz w:val="20"/>
    </w:rPr>
  </w:style>
  <w:style w:type="paragraph" w:customStyle="1" w:styleId="E609ADF5A65D477CB3BFF623C8E3E40221">
    <w:name w:val="E609ADF5A65D477CB3BFF623C8E3E40221"/>
    <w:rsid w:val="00A27715"/>
    <w:pPr>
      <w:spacing w:after="200" w:line="276" w:lineRule="auto"/>
    </w:pPr>
    <w:rPr>
      <w:rFonts w:cs="Times New Roman"/>
      <w:sz w:val="20"/>
    </w:rPr>
  </w:style>
  <w:style w:type="paragraph" w:customStyle="1" w:styleId="F7824E0CC48840649154E8E5987457E621">
    <w:name w:val="F7824E0CC48840649154E8E5987457E621"/>
    <w:rsid w:val="00A27715"/>
    <w:pPr>
      <w:spacing w:after="200" w:line="276" w:lineRule="auto"/>
      <w:ind w:left="720"/>
      <w:contextualSpacing/>
    </w:pPr>
    <w:rPr>
      <w:rFonts w:cs="Times New Roman"/>
      <w:sz w:val="20"/>
    </w:rPr>
  </w:style>
  <w:style w:type="paragraph" w:customStyle="1" w:styleId="677FF212DDAD4C3382603C627854B57721">
    <w:name w:val="677FF212DDAD4C3382603C627854B57721"/>
    <w:rsid w:val="00A27715"/>
    <w:pPr>
      <w:spacing w:after="200" w:line="276" w:lineRule="auto"/>
    </w:pPr>
    <w:rPr>
      <w:rFonts w:cs="Times New Roman"/>
      <w:sz w:val="20"/>
    </w:rPr>
  </w:style>
  <w:style w:type="paragraph" w:customStyle="1" w:styleId="7F0BE83AEBB647E4974F3AD3C51F86B621">
    <w:name w:val="7F0BE83AEBB647E4974F3AD3C51F86B621"/>
    <w:rsid w:val="00A27715"/>
    <w:pPr>
      <w:spacing w:after="200" w:line="276" w:lineRule="auto"/>
    </w:pPr>
    <w:rPr>
      <w:rFonts w:cs="Times New Roman"/>
      <w:sz w:val="20"/>
    </w:rPr>
  </w:style>
  <w:style w:type="paragraph" w:customStyle="1" w:styleId="CC7ECB3E86DE4E16A0DC71F82259DFA621">
    <w:name w:val="CC7ECB3E86DE4E16A0DC71F82259DFA621"/>
    <w:rsid w:val="00A27715"/>
    <w:pPr>
      <w:spacing w:after="200" w:line="276" w:lineRule="auto"/>
    </w:pPr>
    <w:rPr>
      <w:rFonts w:cs="Times New Roman"/>
      <w:sz w:val="20"/>
    </w:rPr>
  </w:style>
  <w:style w:type="paragraph" w:customStyle="1" w:styleId="C3DBB3F0F1B64D6AB76582A7B78653A321">
    <w:name w:val="C3DBB3F0F1B64D6AB76582A7B78653A321"/>
    <w:rsid w:val="00A27715"/>
    <w:pPr>
      <w:spacing w:after="200" w:line="276" w:lineRule="auto"/>
    </w:pPr>
    <w:rPr>
      <w:rFonts w:cs="Times New Roman"/>
      <w:sz w:val="20"/>
    </w:rPr>
  </w:style>
  <w:style w:type="paragraph" w:customStyle="1" w:styleId="E89136864C8543EEAE80F18D67D53B0F21">
    <w:name w:val="E89136864C8543EEAE80F18D67D53B0F21"/>
    <w:rsid w:val="00A27715"/>
    <w:pPr>
      <w:spacing w:after="200" w:line="276" w:lineRule="auto"/>
    </w:pPr>
    <w:rPr>
      <w:rFonts w:cs="Times New Roman"/>
      <w:sz w:val="20"/>
    </w:rPr>
  </w:style>
  <w:style w:type="paragraph" w:customStyle="1" w:styleId="9D11167426BE445993BFB6F0083F9B8621">
    <w:name w:val="9D11167426BE445993BFB6F0083F9B8621"/>
    <w:rsid w:val="00A27715"/>
    <w:pPr>
      <w:spacing w:after="200" w:line="276" w:lineRule="auto"/>
    </w:pPr>
    <w:rPr>
      <w:rFonts w:cs="Times New Roman"/>
      <w:sz w:val="20"/>
    </w:rPr>
  </w:style>
  <w:style w:type="paragraph" w:customStyle="1" w:styleId="70EAEBE929044255964D363C58310CE521">
    <w:name w:val="70EAEBE929044255964D363C58310CE521"/>
    <w:rsid w:val="00A27715"/>
    <w:pPr>
      <w:spacing w:after="200" w:line="276" w:lineRule="auto"/>
    </w:pPr>
    <w:rPr>
      <w:rFonts w:cs="Times New Roman"/>
      <w:sz w:val="20"/>
    </w:rPr>
  </w:style>
  <w:style w:type="paragraph" w:customStyle="1" w:styleId="B976FE8CD7D94BD5BAEAC5E7E6BB73C021">
    <w:name w:val="B976FE8CD7D94BD5BAEAC5E7E6BB73C021"/>
    <w:rsid w:val="00A27715"/>
    <w:pPr>
      <w:spacing w:after="200" w:line="276" w:lineRule="auto"/>
      <w:ind w:left="720"/>
      <w:contextualSpacing/>
    </w:pPr>
    <w:rPr>
      <w:rFonts w:cs="Times New Roman"/>
      <w:sz w:val="20"/>
    </w:rPr>
  </w:style>
  <w:style w:type="paragraph" w:customStyle="1" w:styleId="B758E0001E404138A29C109A428DA2ED21">
    <w:name w:val="B758E0001E404138A29C109A428DA2ED21"/>
    <w:rsid w:val="00A27715"/>
    <w:pPr>
      <w:spacing w:after="200" w:line="276" w:lineRule="auto"/>
    </w:pPr>
    <w:rPr>
      <w:rFonts w:cs="Times New Roman"/>
      <w:sz w:val="20"/>
    </w:rPr>
  </w:style>
  <w:style w:type="paragraph" w:customStyle="1" w:styleId="BF0A6912244F49929C63321FE5AB325221">
    <w:name w:val="BF0A6912244F49929C63321FE5AB325221"/>
    <w:rsid w:val="00A27715"/>
    <w:pPr>
      <w:spacing w:after="200" w:line="276" w:lineRule="auto"/>
    </w:pPr>
    <w:rPr>
      <w:rFonts w:cs="Times New Roman"/>
      <w:sz w:val="20"/>
    </w:rPr>
  </w:style>
  <w:style w:type="paragraph" w:customStyle="1" w:styleId="A210F0EE2C9F4A9D9C8AB7E6E7DB04CC21">
    <w:name w:val="A210F0EE2C9F4A9D9C8AB7E6E7DB04CC21"/>
    <w:rsid w:val="00A27715"/>
    <w:pPr>
      <w:spacing w:after="200" w:line="276" w:lineRule="auto"/>
    </w:pPr>
    <w:rPr>
      <w:rFonts w:cs="Times New Roman"/>
      <w:sz w:val="20"/>
    </w:rPr>
  </w:style>
  <w:style w:type="paragraph" w:customStyle="1" w:styleId="DC5CBBF4960548C481ECC0876A9BF87B21">
    <w:name w:val="DC5CBBF4960548C481ECC0876A9BF87B21"/>
    <w:rsid w:val="00A27715"/>
    <w:pPr>
      <w:spacing w:after="200" w:line="276" w:lineRule="auto"/>
      <w:ind w:left="720"/>
      <w:contextualSpacing/>
    </w:pPr>
    <w:rPr>
      <w:rFonts w:cs="Times New Roman"/>
      <w:sz w:val="20"/>
    </w:rPr>
  </w:style>
  <w:style w:type="paragraph" w:customStyle="1" w:styleId="B53BD74E7633044489216690A6CCEA46">
    <w:name w:val="B53BD74E7633044489216690A6CCEA46"/>
    <w:rsid w:val="003C2349"/>
    <w:pPr>
      <w:spacing w:after="0" w:line="240" w:lineRule="auto"/>
    </w:pPr>
    <w:rPr>
      <w:sz w:val="24"/>
      <w:szCs w:val="24"/>
      <w:lang w:eastAsia="zh-CN"/>
    </w:rPr>
  </w:style>
  <w:style w:type="paragraph" w:customStyle="1" w:styleId="10954C516F79F548A4840F05397458B5">
    <w:name w:val="10954C516F79F548A4840F05397458B5"/>
    <w:rsid w:val="00B55CAE"/>
    <w:pPr>
      <w:spacing w:after="0" w:line="240" w:lineRule="auto"/>
    </w:pPr>
    <w:rPr>
      <w:sz w:val="24"/>
      <w:szCs w:val="24"/>
      <w:lang w:eastAsia="zh-CN"/>
    </w:rPr>
  </w:style>
  <w:style w:type="paragraph" w:customStyle="1" w:styleId="9140061175828D4C9FABFC1083B19900">
    <w:name w:val="9140061175828D4C9FABFC1083B19900"/>
    <w:rsid w:val="00B55CAE"/>
    <w:pPr>
      <w:spacing w:after="0" w:line="240" w:lineRule="auto"/>
    </w:pPr>
    <w:rPr>
      <w:sz w:val="24"/>
      <w:szCs w:val="24"/>
      <w:lang w:eastAsia="zh-CN"/>
    </w:rPr>
  </w:style>
  <w:style w:type="paragraph" w:customStyle="1" w:styleId="8127D1B0F17944EAB69FAA7FA55664D4">
    <w:name w:val="8127D1B0F17944EAB69FAA7FA55664D4"/>
    <w:rsid w:val="009553B2"/>
    <w:rPr>
      <w:lang w:eastAsia="zh-CN"/>
    </w:rPr>
  </w:style>
  <w:style w:type="paragraph" w:customStyle="1" w:styleId="DEE35AE2D9774EF19890F9727E8A9DEA">
    <w:name w:val="DEE35AE2D9774EF19890F9727E8A9DEA"/>
    <w:rsid w:val="00F37ABE"/>
    <w:rPr>
      <w:lang w:eastAsia="zh-CN"/>
    </w:rPr>
  </w:style>
  <w:style w:type="paragraph" w:customStyle="1" w:styleId="A47D3D3FC3C948FD807CE0682F11702E">
    <w:name w:val="A47D3D3FC3C948FD807CE0682F11702E"/>
    <w:rsid w:val="00F37ABE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FSRM-MSDS APPROVED RESUME TEMPLATE updated 090616 (1)</Template>
  <TotalTime>26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Peggy O'Reilly</dc:creator>
  <cp:lastModifiedBy>Yuan Hu</cp:lastModifiedBy>
  <cp:revision>39</cp:revision>
  <cp:lastPrinted>2016-09-09T14:35:00Z</cp:lastPrinted>
  <dcterms:created xsi:type="dcterms:W3CDTF">2019-10-05T20:01:00Z</dcterms:created>
  <dcterms:modified xsi:type="dcterms:W3CDTF">2019-10-25T20:26:00Z</dcterms:modified>
</cp:coreProperties>
</file>